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p w:rsidR="00CD68D0" w:rsidRPr="00492FDD" w:rsidRDefault="00CD68D0" w:rsidP="00CD68D0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val="en-US" w:eastAsia="it-IT" w:bidi="ar-SA"/>
        </w:rPr>
      </w:pPr>
    </w:p>
    <w:p w:rsidR="00CD68D0" w:rsidRPr="00492FDD" w:rsidRDefault="00CD68D0" w:rsidP="00CD68D0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</w:pPr>
      <w:r w:rsidRPr="00492FDD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Class. 2.30.30</w:t>
      </w:r>
    </w:p>
    <w:p w:rsidR="00CD68D0" w:rsidRPr="00492FDD" w:rsidRDefault="00096938" w:rsidP="00CD68D0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</w:pPr>
      <w:r w:rsidRPr="00492FDD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 xml:space="preserve">Fasc.  </w:t>
      </w:r>
      <w:r w:rsidR="00492FDD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2024</w:t>
      </w:r>
      <w:r w:rsidR="00CD68D0" w:rsidRPr="00492FDD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/A</w:t>
      </w:r>
    </w:p>
    <w:p w:rsidR="00CD68D0" w:rsidRPr="00492FDD" w:rsidRDefault="00CD68D0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  <w:lang w:val="en-US"/>
        </w:rPr>
      </w:pPr>
    </w:p>
    <w:p w:rsidR="00CD68D0" w:rsidRPr="00492FDD" w:rsidRDefault="00CD68D0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  <w:lang w:val="en-US"/>
        </w:rPr>
      </w:pPr>
    </w:p>
    <w:tbl>
      <w:tblPr>
        <w:tblpPr w:leftFromText="142" w:rightFromText="142" w:bottomFromText="200" w:vertAnchor="page" w:horzAnchor="margin" w:tblpY="6435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CD68D0" w:rsidTr="00CD68D0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D68D0" w:rsidRDefault="00CD68D0" w:rsidP="00CD68D0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Avviso esplorativo di manifestazione di interesse ista</w:t>
            </w:r>
            <w:r w:rsidR="00492FD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nza di concessione del demanio Portuale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di Regione Lombardia </w:t>
            </w:r>
          </w:p>
          <w:p w:rsidR="00CD68D0" w:rsidRDefault="00CD68D0" w:rsidP="00CD68D0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08593AAD" wp14:editId="622CAC0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CD68D0" w:rsidTr="00CD68D0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D68D0" w:rsidRDefault="00CD68D0" w:rsidP="00CD68D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D68D0" w:rsidRDefault="00CD68D0" w:rsidP="00CD68D0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00026654-2018  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D68D0" w:rsidRDefault="00CD68D0" w:rsidP="00CD68D0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D68D0" w:rsidRDefault="00CD68D0" w:rsidP="00CD68D0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08-11-2018  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D68D0" w:rsidRDefault="00CD68D0" w:rsidP="00CD68D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D68D0" w:rsidRDefault="003C37F5" w:rsidP="00CD68D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  <w:bookmarkStart w:id="0" w:name="_GoBack"/>
            <w:bookmarkEnd w:id="0"/>
            <w:r w:rsidR="00CD68D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GIORNI</w:t>
            </w:r>
          </w:p>
        </w:tc>
      </w:tr>
      <w:tr w:rsidR="00CD68D0" w:rsidTr="00CD68D0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D68D0" w:rsidRDefault="00CD68D0" w:rsidP="00CD68D0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CD68D0" w:rsidTr="00CD68D0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B659F5A0B4BF47E49219D935E6A198FD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D68D0" w:rsidRDefault="00CD68D0" w:rsidP="00CD68D0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Nuova concessione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Default="00CD68D0" w:rsidP="00CD68D0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D68D0" w:rsidRDefault="00CD68D0" w:rsidP="00CD68D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 w:rsidRPr="009555C4">
              <w:rPr>
                <w:rFonts w:ascii="Calibri" w:hAnsi="Calibri"/>
                <w:b/>
                <w:color w:val="000000"/>
                <w:sz w:val="22"/>
                <w:szCs w:val="20"/>
              </w:rPr>
              <w:t>Arvedi</w:t>
            </w:r>
            <w:proofErr w:type="spellEnd"/>
            <w:r w:rsidRPr="009555C4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Tubi Acciaio spa</w:t>
            </w:r>
          </w:p>
        </w:tc>
      </w:tr>
      <w:tr w:rsidR="00CD68D0" w:rsidTr="00CD68D0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Default="00CD68D0" w:rsidP="00CD68D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Default="00CD68D0" w:rsidP="00CD68D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Cremona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Default="00CD68D0" w:rsidP="00CD68D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8EDF45D1304D49D4A636C6CFC98980BF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CD68D0" w:rsidRDefault="00CD68D0" w:rsidP="00CD68D0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CR</w:t>
                </w:r>
              </w:p>
            </w:tc>
          </w:sdtContent>
        </w:sdt>
      </w:tr>
      <w:tr w:rsidR="00CD68D0" w:rsidTr="00CD68D0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Default="00CD68D0" w:rsidP="00CD68D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Default="00CD68D0" w:rsidP="00CD68D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Canale navigabile</w:t>
            </w:r>
            <w:r w:rsidR="00492FDD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MI-CR-PO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Default="00CD68D0" w:rsidP="00CD68D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Default="00CD68D0" w:rsidP="00CD68D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Latitudine  N       45°8.614’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D68D0" w:rsidRDefault="00CD68D0" w:rsidP="00CD68D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Longitudine  E      9°57.627’</w:t>
            </w:r>
          </w:p>
        </w:tc>
      </w:tr>
      <w:tr w:rsidR="00CD68D0" w:rsidTr="00CD68D0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D68D0" w:rsidRDefault="00CD68D0" w:rsidP="00CD68D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D68D0" w:rsidRDefault="00CD68D0" w:rsidP="00CD68D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D68D0" w:rsidRDefault="00CD68D0" w:rsidP="00CD68D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Cremona</w:t>
            </w: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D68D0" w:rsidRDefault="00CD68D0" w:rsidP="00CD68D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D68D0" w:rsidRDefault="00CD68D0" w:rsidP="00CD68D0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D68D0" w:rsidRDefault="00CD68D0" w:rsidP="00CD68D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D68D0" w:rsidRDefault="00CD68D0" w:rsidP="00CD68D0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344</w:t>
            </w:r>
          </w:p>
        </w:tc>
      </w:tr>
      <w:tr w:rsidR="00CD68D0" w:rsidTr="00CD68D0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D68D0" w:rsidRDefault="00CD68D0" w:rsidP="00CD68D0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CD68D0" w:rsidTr="00CD68D0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Default="00CD68D0" w:rsidP="00CD68D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Default="00CD68D0" w:rsidP="00CD68D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mq.  2050,00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0" w:rsidRDefault="00CD68D0" w:rsidP="00CD68D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D68D0" w:rsidRDefault="00CD68D0" w:rsidP="00CD68D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 </w:t>
            </w:r>
            <w:r w:rsidR="00492FDD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D68D0" w:rsidRDefault="00CD68D0" w:rsidP="00CD68D0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D68D0" w:rsidRDefault="00CD68D0" w:rsidP="00CD68D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492FDD">
              <w:rPr>
                <w:rFonts w:ascii="Calibri" w:hAnsi="Calibri" w:cs="Calibri"/>
                <w:sz w:val="22"/>
                <w:szCs w:val="22"/>
              </w:rPr>
              <w:t>//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CD68D0" w:rsidTr="00CD68D0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D68D0" w:rsidRDefault="00CD68D0" w:rsidP="00CD68D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D68D0" w:rsidRDefault="00492FDD" w:rsidP="00CD68D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CD68D0" w:rsidRDefault="00CD68D0" w:rsidP="00CD68D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D68D0" w:rsidRPr="0083540A" w:rsidRDefault="00CD68D0" w:rsidP="00CD68D0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Dal :  </w:t>
            </w:r>
            <w:r>
              <w:rPr>
                <w:rFonts w:ascii="Calibri" w:hAnsi="Calibri" w:cs="Calibri"/>
                <w:sz w:val="22"/>
                <w:szCs w:val="22"/>
              </w:rPr>
              <w:t>01-01-2019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D68D0" w:rsidRDefault="00CD68D0" w:rsidP="00CD68D0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al:  31-12-2049</w:t>
            </w:r>
          </w:p>
        </w:tc>
      </w:tr>
      <w:tr w:rsidR="00CD68D0" w:rsidTr="00CD68D0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D68D0" w:rsidRDefault="00CD68D0" w:rsidP="00CD68D0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CD68D0" w:rsidRDefault="00CD68D0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CD68D0" w:rsidRDefault="00CD68D0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AD4C3A" w:rsidRDefault="00AD4C3A" w:rsidP="00741071">
      <w:pPr>
        <w:spacing w:before="120"/>
        <w:ind w:firstLine="709"/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Default="00B23A82" w:rsidP="00B23A82">
      <w:pPr>
        <w:ind w:left="5387"/>
        <w:jc w:val="center"/>
        <w:rPr>
          <w:rFonts w:asciiTheme="minorHAnsi" w:hAnsiTheme="minorHAnsi" w:cs="Calibri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p w:rsidR="00CD68D0" w:rsidRPr="00923F8D" w:rsidRDefault="00CD68D0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</w:p>
    <w:sectPr w:rsidR="00CD68D0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38" w:rsidRDefault="00096938">
      <w:r>
        <w:separator/>
      </w:r>
    </w:p>
  </w:endnote>
  <w:endnote w:type="continuationSeparator" w:id="0">
    <w:p w:rsidR="00096938" w:rsidRDefault="0009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38" w:rsidRDefault="00096938">
      <w:r>
        <w:separator/>
      </w:r>
    </w:p>
  </w:footnote>
  <w:footnote w:type="continuationSeparator" w:id="0">
    <w:p w:rsidR="00096938" w:rsidRDefault="00096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8" w:rsidRDefault="00096938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6938" w:rsidRDefault="00096938" w:rsidP="00B23A82">
    <w:pPr>
      <w:pStyle w:val="Intestazione"/>
      <w:tabs>
        <w:tab w:val="clear" w:pos="4819"/>
        <w:tab w:val="clear" w:pos="9638"/>
        <w:tab w:val="center" w:pos="0"/>
      </w:tabs>
    </w:pPr>
  </w:p>
  <w:p w:rsidR="00096938" w:rsidRDefault="00096938" w:rsidP="00B23A82">
    <w:pPr>
      <w:pStyle w:val="Intestazione"/>
      <w:tabs>
        <w:tab w:val="clear" w:pos="4819"/>
        <w:tab w:val="clear" w:pos="9638"/>
        <w:tab w:val="center" w:pos="0"/>
      </w:tabs>
    </w:pPr>
  </w:p>
  <w:p w:rsidR="00096938" w:rsidRDefault="00096938" w:rsidP="00B23A82">
    <w:pPr>
      <w:pStyle w:val="Intestazione"/>
      <w:tabs>
        <w:tab w:val="clear" w:pos="4819"/>
        <w:tab w:val="clear" w:pos="9638"/>
        <w:tab w:val="center" w:pos="0"/>
      </w:tabs>
    </w:pPr>
  </w:p>
  <w:p w:rsidR="00096938" w:rsidRDefault="00096938" w:rsidP="00B23A82">
    <w:pPr>
      <w:pStyle w:val="Intestazione"/>
      <w:tabs>
        <w:tab w:val="clear" w:pos="4819"/>
        <w:tab w:val="clear" w:pos="9638"/>
        <w:tab w:val="center" w:pos="0"/>
      </w:tabs>
    </w:pPr>
  </w:p>
  <w:p w:rsidR="00096938" w:rsidRDefault="00096938" w:rsidP="00B23A82">
    <w:pPr>
      <w:pStyle w:val="Intestazione"/>
      <w:tabs>
        <w:tab w:val="clear" w:pos="4819"/>
        <w:tab w:val="clear" w:pos="9638"/>
        <w:tab w:val="center" w:pos="0"/>
      </w:tabs>
    </w:pPr>
  </w:p>
  <w:p w:rsidR="00096938" w:rsidRDefault="00096938" w:rsidP="00B23A82">
    <w:pPr>
      <w:pStyle w:val="Intestazione"/>
      <w:tabs>
        <w:tab w:val="clear" w:pos="4819"/>
        <w:tab w:val="clear" w:pos="9638"/>
        <w:tab w:val="center" w:pos="0"/>
      </w:tabs>
    </w:pPr>
  </w:p>
  <w:p w:rsidR="00096938" w:rsidRDefault="00096938" w:rsidP="00B23A82">
    <w:pPr>
      <w:pStyle w:val="Intestazione"/>
      <w:tabs>
        <w:tab w:val="clear" w:pos="4819"/>
        <w:tab w:val="clear" w:pos="9638"/>
        <w:tab w:val="center" w:pos="0"/>
      </w:tabs>
    </w:pPr>
  </w:p>
  <w:p w:rsidR="00096938" w:rsidRDefault="00096938" w:rsidP="00B23A82">
    <w:pPr>
      <w:pStyle w:val="Intestazione"/>
      <w:tabs>
        <w:tab w:val="clear" w:pos="4819"/>
        <w:tab w:val="clear" w:pos="9638"/>
        <w:tab w:val="center" w:pos="0"/>
      </w:tabs>
    </w:pPr>
  </w:p>
  <w:p w:rsidR="00096938" w:rsidRDefault="00096938" w:rsidP="00B23A82">
    <w:pPr>
      <w:pStyle w:val="Intestazione"/>
      <w:tabs>
        <w:tab w:val="clear" w:pos="4819"/>
        <w:tab w:val="clear" w:pos="9638"/>
        <w:tab w:val="center" w:pos="0"/>
      </w:tabs>
    </w:pPr>
  </w:p>
  <w:p w:rsidR="00096938" w:rsidRDefault="00096938" w:rsidP="00B23A82">
    <w:pPr>
      <w:pStyle w:val="Intestazione"/>
      <w:tabs>
        <w:tab w:val="clear" w:pos="4819"/>
        <w:tab w:val="clear" w:pos="9638"/>
        <w:tab w:val="center" w:pos="0"/>
      </w:tabs>
    </w:pPr>
  </w:p>
  <w:p w:rsidR="00096938" w:rsidRPr="00B23A82" w:rsidRDefault="00096938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96938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C37F5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2FDD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3540A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555C4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9F7F9F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4C3A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8D0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1FC6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59F5A0B4BF47E49219D935E6A198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C0A5E9-D9AC-4BD2-BF0E-B83D9DCBBB7C}"/>
      </w:docPartPr>
      <w:docPartBody>
        <w:p w:rsidR="00136F51" w:rsidRDefault="00742F9A" w:rsidP="00742F9A">
          <w:pPr>
            <w:pStyle w:val="B659F5A0B4BF47E49219D935E6A198FD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8EDF45D1304D49D4A636C6CFC98980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FAEFF9-0A7E-43FD-ADE9-2C70AD7D1C00}"/>
      </w:docPartPr>
      <w:docPartBody>
        <w:p w:rsidR="00136F51" w:rsidRDefault="00742F9A" w:rsidP="00742F9A">
          <w:pPr>
            <w:pStyle w:val="8EDF45D1304D49D4A636C6CFC98980BF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36F51"/>
    <w:rsid w:val="00151D3E"/>
    <w:rsid w:val="00155EAA"/>
    <w:rsid w:val="00262541"/>
    <w:rsid w:val="0038706A"/>
    <w:rsid w:val="006B5CB7"/>
    <w:rsid w:val="00742F9A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13EA1"/>
    <w:rsid w:val="00CF2CAE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42F9A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6EC9F744F3E542888FB8A2F4D1C40DB3">
    <w:name w:val="6EC9F744F3E542888FB8A2F4D1C40DB3"/>
    <w:rsid w:val="00742F9A"/>
  </w:style>
  <w:style w:type="paragraph" w:customStyle="1" w:styleId="51A88940DC974D56BB006282858750DF">
    <w:name w:val="51A88940DC974D56BB006282858750DF"/>
    <w:rsid w:val="00742F9A"/>
  </w:style>
  <w:style w:type="paragraph" w:customStyle="1" w:styleId="B659F5A0B4BF47E49219D935E6A198FD">
    <w:name w:val="B659F5A0B4BF47E49219D935E6A198FD"/>
    <w:rsid w:val="00742F9A"/>
  </w:style>
  <w:style w:type="paragraph" w:customStyle="1" w:styleId="8EDF45D1304D49D4A636C6CFC98980BF">
    <w:name w:val="8EDF45D1304D49D4A636C6CFC98980BF"/>
    <w:rsid w:val="00742F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42F9A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6EC9F744F3E542888FB8A2F4D1C40DB3">
    <w:name w:val="6EC9F744F3E542888FB8A2F4D1C40DB3"/>
    <w:rsid w:val="00742F9A"/>
  </w:style>
  <w:style w:type="paragraph" w:customStyle="1" w:styleId="51A88940DC974D56BB006282858750DF">
    <w:name w:val="51A88940DC974D56BB006282858750DF"/>
    <w:rsid w:val="00742F9A"/>
  </w:style>
  <w:style w:type="paragraph" w:customStyle="1" w:styleId="B659F5A0B4BF47E49219D935E6A198FD">
    <w:name w:val="B659F5A0B4BF47E49219D935E6A198FD"/>
    <w:rsid w:val="00742F9A"/>
  </w:style>
  <w:style w:type="paragraph" w:customStyle="1" w:styleId="8EDF45D1304D49D4A636C6CFC98980BF">
    <w:name w:val="8EDF45D1304D49D4A636C6CFC98980BF"/>
    <w:rsid w:val="00742F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12DE1-5A49-4FA0-A036-D1A29FCC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9145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1140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3</cp:revision>
  <cp:lastPrinted>2017-05-15T07:26:00Z</cp:lastPrinted>
  <dcterms:created xsi:type="dcterms:W3CDTF">2019-01-24T08:58:00Z</dcterms:created>
  <dcterms:modified xsi:type="dcterms:W3CDTF">2019-02-12T07:18:00Z</dcterms:modified>
</cp:coreProperties>
</file>