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 w:rsidRPr="00D71FC6">
        <w:rPr>
          <w:rFonts w:ascii="Calibri" w:hAnsi="Calibri"/>
          <w:color w:val="000000"/>
          <w:sz w:val="20"/>
          <w:szCs w:val="20"/>
          <w:lang w:val="en-US"/>
        </w:rPr>
        <w:tab/>
      </w:r>
      <w:r w:rsidRPr="00D71FC6">
        <w:rPr>
          <w:rFonts w:ascii="Calibri" w:hAnsi="Calibri"/>
          <w:color w:val="000000"/>
          <w:sz w:val="20"/>
          <w:szCs w:val="20"/>
          <w:lang w:val="en-US"/>
        </w:rPr>
        <w:tab/>
      </w:r>
      <w:r w:rsidRPr="00D71FC6">
        <w:rPr>
          <w:rFonts w:ascii="Calibri" w:hAnsi="Calibri"/>
          <w:color w:val="000000"/>
          <w:sz w:val="20"/>
          <w:szCs w:val="20"/>
          <w:lang w:val="en-US"/>
        </w:rPr>
        <w:tab/>
      </w:r>
      <w:r w:rsidRPr="00D71FC6">
        <w:rPr>
          <w:rFonts w:ascii="Calibri" w:hAnsi="Calibri"/>
          <w:color w:val="000000"/>
          <w:sz w:val="20"/>
          <w:szCs w:val="20"/>
          <w:lang w:val="en-US"/>
        </w:rPr>
        <w:tab/>
      </w:r>
      <w:r w:rsidRPr="00D71FC6">
        <w:rPr>
          <w:rFonts w:ascii="Calibri" w:hAnsi="Calibri"/>
          <w:color w:val="000000"/>
          <w:sz w:val="20"/>
          <w:szCs w:val="20"/>
          <w:lang w:val="en-US"/>
        </w:rPr>
        <w:tab/>
      </w:r>
      <w:r w:rsidRPr="00D71FC6">
        <w:rPr>
          <w:rFonts w:ascii="Calibri" w:hAnsi="Calibri"/>
          <w:color w:val="000000"/>
          <w:sz w:val="20"/>
          <w:szCs w:val="20"/>
          <w:lang w:val="en-US"/>
        </w:rPr>
        <w:tab/>
      </w: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E52CA1" w:rsidRPr="00CD26EA" w:rsidRDefault="00E52CA1" w:rsidP="00E52CA1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52CA1" w:rsidRPr="00CD26EA" w:rsidRDefault="00E52CA1" w:rsidP="00E52CA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E52CA1" w:rsidRPr="00CD26EA" w:rsidRDefault="00E52CA1" w:rsidP="00E52CA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090B7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829</w:t>
      </w: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9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553"/>
        <w:gridCol w:w="330"/>
        <w:gridCol w:w="237"/>
        <w:gridCol w:w="146"/>
        <w:gridCol w:w="432"/>
        <w:gridCol w:w="195"/>
        <w:gridCol w:w="1603"/>
      </w:tblGrid>
      <w:tr w:rsidR="00E52CA1" w:rsidTr="00E52CA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524E18DE" wp14:editId="191CD06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E52CA1" w:rsidTr="00E52CA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00027906-2019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15-11-2019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E52CA1" w:rsidTr="00E52CA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E52CA1" w:rsidTr="00E52CA1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DA366A3F03DF4CBEBEA807C90FF3EBE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52CA1" w:rsidRDefault="00E52CA1" w:rsidP="00E52CA1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FE510E">
              <w:rPr>
                <w:rFonts w:ascii="Calibri" w:hAnsi="Calibri"/>
                <w:b/>
                <w:color w:val="000000"/>
                <w:sz w:val="22"/>
                <w:szCs w:val="20"/>
              </w:rPr>
              <w:t>ASVEA  ONLUS</w:t>
            </w:r>
          </w:p>
        </w:tc>
      </w:tr>
      <w:tr w:rsidR="00E52CA1" w:rsidTr="00E52CA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43C0069D31CF4291896C45236A22FE92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E52CA1" w:rsidRDefault="00E52CA1" w:rsidP="00E52CA1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E52CA1" w:rsidTr="00E52CA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Lungo Po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Latitudine  N   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Longitudine  E     </w:t>
            </w:r>
          </w:p>
        </w:tc>
      </w:tr>
      <w:tr w:rsidR="00E52CA1" w:rsidTr="00E52CA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090B70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Default="00090B70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280</w:t>
            </w:r>
          </w:p>
        </w:tc>
      </w:tr>
      <w:tr w:rsidR="00E52CA1" w:rsidTr="00E52CA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E52CA1" w:rsidTr="00E52CA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 </w:t>
            </w:r>
            <w:r w:rsidR="00090B70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21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42,70</w:t>
            </w:r>
          </w:p>
        </w:tc>
        <w:tc>
          <w:tcPr>
            <w:tcW w:w="11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  20,00</w:t>
            </w:r>
          </w:p>
        </w:tc>
      </w:tr>
      <w:tr w:rsidR="00E52CA1" w:rsidTr="00E52CA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Pr="0083540A" w:rsidRDefault="00E52CA1" w:rsidP="00E52CA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2CA1" w:rsidRDefault="00E52CA1" w:rsidP="00E52CA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      31-12-2034</w:t>
            </w:r>
          </w:p>
        </w:tc>
      </w:tr>
      <w:tr w:rsidR="00E52CA1" w:rsidTr="00E52CA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CA1" w:rsidRDefault="00E52CA1" w:rsidP="00E52CA1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D4C3A" w:rsidRDefault="00AD4C3A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C4" w:rsidRDefault="009555C4">
      <w:r>
        <w:separator/>
      </w:r>
    </w:p>
  </w:endnote>
  <w:endnote w:type="continuationSeparator" w:id="0">
    <w:p w:rsidR="009555C4" w:rsidRDefault="009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C4" w:rsidRDefault="009555C4">
      <w:r>
        <w:separator/>
      </w:r>
    </w:p>
  </w:footnote>
  <w:footnote w:type="continuationSeparator" w:id="0">
    <w:p w:rsidR="009555C4" w:rsidRDefault="0095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1417845F" wp14:editId="653DFDFC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Pr="00B23A82" w:rsidRDefault="009555C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0B70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A2C1A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1D67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4591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555C4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7F9F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09F4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52CA1"/>
    <w:rsid w:val="00E6038C"/>
    <w:rsid w:val="00E74999"/>
    <w:rsid w:val="00E83F1B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E510E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366A3F03DF4CBEBEA807C90FF3E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853CEC-C9BC-4B06-BD6F-A0972CB804DA}"/>
      </w:docPartPr>
      <w:docPartBody>
        <w:p w:rsidR="00E822F9" w:rsidRDefault="005B28BB" w:rsidP="005B28BB">
          <w:pPr>
            <w:pStyle w:val="DA366A3F03DF4CBEBEA807C90FF3EBE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3C0069D31CF4291896C45236A22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06DBB-B6F5-42FA-B259-C01C5117609C}"/>
      </w:docPartPr>
      <w:docPartBody>
        <w:p w:rsidR="00E822F9" w:rsidRDefault="005B28BB" w:rsidP="005B28BB">
          <w:pPr>
            <w:pStyle w:val="43C0069D31CF4291896C45236A22FE9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5B28BB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13EA1"/>
    <w:rsid w:val="00CF2CAE"/>
    <w:rsid w:val="00E75A41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28B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A366A3F03DF4CBEBEA807C90FF3EBEC">
    <w:name w:val="DA366A3F03DF4CBEBEA807C90FF3EBEC"/>
    <w:rsid w:val="005B28BB"/>
  </w:style>
  <w:style w:type="paragraph" w:customStyle="1" w:styleId="43C0069D31CF4291896C45236A22FE92">
    <w:name w:val="43C0069D31CF4291896C45236A22FE92"/>
    <w:rsid w:val="005B28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28B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A366A3F03DF4CBEBEA807C90FF3EBEC">
    <w:name w:val="DA366A3F03DF4CBEBEA807C90FF3EBEC"/>
    <w:rsid w:val="005B28BB"/>
  </w:style>
  <w:style w:type="paragraph" w:customStyle="1" w:styleId="43C0069D31CF4291896C45236A22FE92">
    <w:name w:val="43C0069D31CF4291896C45236A22FE92"/>
    <w:rsid w:val="005B2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05A2-0C03-44D5-B540-30E8649A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2020-01-21T07:28:00Z</dcterms:created>
  <dcterms:modified xsi:type="dcterms:W3CDTF">2020-01-21T07:28:00Z</dcterms:modified>
</cp:coreProperties>
</file>