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593DEF" w:rsidRPr="00ED4573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593DEF" w:rsidRPr="00ED4573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593DEF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ab/>
      </w: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280421" w:rsidRDefault="00280421" w:rsidP="0028042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280421" w:rsidRDefault="00333460" w:rsidP="0028042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788</w:t>
      </w:r>
      <w:r w:rsidR="00280421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vertAnchor="page" w:horzAnchor="margin" w:tblpY="697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1E4E24" w:rsidRPr="001E4E24" w:rsidTr="0028042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47768D7D" wp14:editId="2A1EBF7D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1E4E24" w:rsidRPr="001E4E24" w:rsidTr="00280421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</w:t>
            </w:r>
            <w:proofErr w:type="spellEnd"/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Pr="001E4E24" w:rsidRDefault="00691577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030375</w:t>
            </w:r>
            <w:r w:rsidR="008927FC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Default="00691577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04.12.2019</w:t>
            </w:r>
          </w:p>
          <w:p w:rsidR="00691577" w:rsidRPr="001E4E24" w:rsidRDefault="00691577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1E4E24" w:rsidRPr="001E4E24" w:rsidTr="0028042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1E4E24" w:rsidRPr="001E4E24" w:rsidTr="00280421"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C6B6A2F544864387879841655C11883B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E4E24" w:rsidRPr="001E4E24" w:rsidRDefault="00ED4573" w:rsidP="00280421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4E24" w:rsidRPr="001E4E24" w:rsidRDefault="00691577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691577">
              <w:rPr>
                <w:rFonts w:ascii="Calibri" w:hAnsi="Calibri"/>
                <w:b/>
                <w:color w:val="000000"/>
                <w:sz w:val="22"/>
                <w:szCs w:val="20"/>
              </w:rPr>
              <w:t>Mondoni</w:t>
            </w:r>
            <w:proofErr w:type="spellEnd"/>
            <w:r w:rsidRPr="00691577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 Ennio</w:t>
            </w:r>
          </w:p>
        </w:tc>
      </w:tr>
      <w:tr w:rsidR="001E4E24" w:rsidRPr="001E4E24" w:rsidTr="0028042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333460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Cs w:val="20"/>
                  <w:lang w:eastAsia="it-IT" w:bidi="ar-SA"/>
                </w:rPr>
                <w:alias w:val="Comuni"/>
                <w:tag w:val="Comuni"/>
                <w:id w:val="1277210082"/>
                <w:placeholder>
                  <w:docPart w:val="E848606E4EB54193BD3B56A862386977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1E4E24" w:rsidRPr="001E4E24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Cs w:val="20"/>
                    <w:lang w:eastAsia="it-IT" w:bidi="ar-SA"/>
                  </w:rPr>
                  <w:t>Spinadesco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2"/>
              <w:szCs w:val="22"/>
              <w:lang w:eastAsia="it-IT" w:bidi="ar-SA"/>
            </w:rPr>
            <w:alias w:val="A. V."/>
            <w:tag w:val="AREA VASTA"/>
            <w:id w:val="732972570"/>
            <w:placeholder>
              <w:docPart w:val="12B5CA7759F048E1A774589CAF8121AA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1E4E24" w:rsidRPr="001E4E24" w:rsidRDefault="001E4E24" w:rsidP="00280421">
                <w:pPr>
                  <w:widowControl/>
                  <w:suppressAutoHyphens w:val="0"/>
                  <w:rPr>
                    <w:rFonts w:ascii="Calibri" w:eastAsia="Times New Roman" w:hAnsi="Calibri" w:cs="Calibri"/>
                    <w:kern w:val="0"/>
                    <w:sz w:val="22"/>
                    <w:szCs w:val="22"/>
                    <w:lang w:eastAsia="it-IT" w:bidi="ar-SA"/>
                  </w:rPr>
                </w:pPr>
                <w:r w:rsidRPr="001E4E24">
                  <w:rPr>
                    <w:rFonts w:ascii="Calibri" w:eastAsia="Times New Roman" w:hAnsi="Calibri" w:cs="Calibri"/>
                    <w:kern w:val="0"/>
                    <w:sz w:val="22"/>
                    <w:szCs w:val="22"/>
                    <w:lang w:eastAsia="it-IT" w:bidi="ar-SA"/>
                  </w:rPr>
                  <w:t>CR</w:t>
                </w:r>
              </w:p>
            </w:tc>
          </w:sdtContent>
        </w:sdt>
      </w:tr>
      <w:tr w:rsidR="001E4E24" w:rsidRPr="001E4E24" w:rsidTr="0028042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691577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  Morto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E</w:t>
            </w:r>
          </w:p>
        </w:tc>
      </w:tr>
      <w:tr w:rsidR="001E4E24" w:rsidRPr="001E4E24" w:rsidTr="0028042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333460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Cs w:val="20"/>
                  <w:lang w:eastAsia="it-IT" w:bidi="ar-SA"/>
                </w:rPr>
                <w:alias w:val="Comuni"/>
                <w:tag w:val="Comuni"/>
                <w:id w:val="459456938"/>
                <w:placeholder>
                  <w:docPart w:val="8FB4892848FC46019EFD653908203B37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1E4E24" w:rsidRPr="001E4E24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Cs w:val="20"/>
                    <w:lang w:eastAsia="it-IT" w:bidi="ar-SA"/>
                  </w:rPr>
                  <w:t>Spinadesco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333460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4E24" w:rsidRPr="001E4E24" w:rsidRDefault="00333460" w:rsidP="0028042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32</w:t>
            </w:r>
          </w:p>
        </w:tc>
      </w:tr>
      <w:tr w:rsidR="001E4E24" w:rsidRPr="001E4E24" w:rsidTr="0028042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1E4E24" w:rsidRPr="001E4E24" w:rsidTr="00280421">
        <w:trPr>
          <w:trHeight w:val="509"/>
        </w:trPr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Superficie a terra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</w:t>
            </w:r>
            <w:r w:rsidR="00691577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9,00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</w:t>
            </w:r>
            <w:r w:rsidR="00691577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1,00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</w:t>
            </w:r>
            <w:r w:rsidR="00691577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4,00</w:t>
            </w:r>
          </w:p>
        </w:tc>
      </w:tr>
      <w:tr w:rsidR="001E4E24" w:rsidRPr="001E4E24" w:rsidTr="00280421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Default="00333460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  <w:bookmarkStart w:id="0" w:name="_GoBack"/>
            <w:bookmarkEnd w:id="0"/>
          </w:p>
          <w:p w:rsidR="00691577" w:rsidRPr="001E4E24" w:rsidRDefault="00691577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Dal </w:t>
            </w:r>
            <w:r w:rsidR="008927FC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E24" w:rsidRPr="001E4E24" w:rsidRDefault="001E4E24" w:rsidP="0028042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</w:t>
            </w:r>
            <w:r w:rsidR="00691577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31-12-2034</w:t>
            </w:r>
          </w:p>
        </w:tc>
      </w:tr>
      <w:tr w:rsidR="001E4E24" w:rsidRPr="001E4E24" w:rsidTr="0028042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4E24" w:rsidRPr="001E4E24" w:rsidRDefault="001E4E24" w:rsidP="00280421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1E4E24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D4573" w:rsidRDefault="00ED4573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D4573" w:rsidRDefault="00ED4573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333460" w:rsidRDefault="00333460" w:rsidP="00B23A82">
      <w:pPr>
        <w:ind w:left="5387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footerReference w:type="default" r:id="rId12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6F" w:rsidRDefault="00C9256F">
      <w:r>
        <w:separator/>
      </w:r>
    </w:p>
  </w:endnote>
  <w:endnote w:type="continuationSeparator" w:id="0">
    <w:p w:rsidR="00C9256F" w:rsidRDefault="00C9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6F" w:rsidRDefault="00C925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6F" w:rsidRDefault="00C9256F">
      <w:r>
        <w:separator/>
      </w:r>
    </w:p>
  </w:footnote>
  <w:footnote w:type="continuationSeparator" w:id="0">
    <w:p w:rsidR="00C9256F" w:rsidRDefault="00C9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</w:p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</w:p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</w:p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</w:p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</w:p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</w:p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</w:p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</w:p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</w:p>
  <w:p w:rsidR="00C9256F" w:rsidRDefault="00C9256F" w:rsidP="00B23A82">
    <w:pPr>
      <w:pStyle w:val="Intestazione"/>
      <w:tabs>
        <w:tab w:val="clear" w:pos="4819"/>
        <w:tab w:val="clear" w:pos="9638"/>
        <w:tab w:val="center" w:pos="0"/>
      </w:tabs>
    </w:pPr>
  </w:p>
  <w:p w:rsidR="00C9256F" w:rsidRPr="00B23A82" w:rsidRDefault="00C9256F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4E24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0421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33460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21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91577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540A"/>
    <w:rsid w:val="00841679"/>
    <w:rsid w:val="008459EE"/>
    <w:rsid w:val="008537A7"/>
    <w:rsid w:val="008572F6"/>
    <w:rsid w:val="0086104D"/>
    <w:rsid w:val="00864872"/>
    <w:rsid w:val="00882D12"/>
    <w:rsid w:val="008927FC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9256F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4573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B6A2F544864387879841655C1188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8ADD6B-5B06-4915-901A-F180836872DD}"/>
      </w:docPartPr>
      <w:docPartBody>
        <w:p w:rsidR="003D4DFF" w:rsidRDefault="00E10BDE" w:rsidP="00E10BDE">
          <w:pPr>
            <w:pStyle w:val="C6B6A2F544864387879841655C11883B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848606E4EB54193BD3B56A8623869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09A344-D7DC-4725-8064-8B2C511CF04B}"/>
      </w:docPartPr>
      <w:docPartBody>
        <w:p w:rsidR="003D4DFF" w:rsidRDefault="00E10BDE" w:rsidP="00E10BDE">
          <w:pPr>
            <w:pStyle w:val="E848606E4EB54193BD3B56A862386977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12B5CA7759F048E1A774589CAF8121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80C2E5-848B-4520-AF53-2171BC614D7E}"/>
      </w:docPartPr>
      <w:docPartBody>
        <w:p w:rsidR="003D4DFF" w:rsidRDefault="00E10BDE" w:rsidP="00E10BDE">
          <w:pPr>
            <w:pStyle w:val="12B5CA7759F048E1A774589CAF8121AA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8FB4892848FC46019EFD653908203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24B8B6-2466-475C-9A8B-536EA159DBF9}"/>
      </w:docPartPr>
      <w:docPartBody>
        <w:p w:rsidR="003D4DFF" w:rsidRDefault="00E10BDE" w:rsidP="00E10BDE">
          <w:pPr>
            <w:pStyle w:val="8FB4892848FC46019EFD653908203B37"/>
          </w:pPr>
          <w:r w:rsidRPr="00F408B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3399B"/>
    <w:rsid w:val="00151D3E"/>
    <w:rsid w:val="00155EAA"/>
    <w:rsid w:val="00262541"/>
    <w:rsid w:val="0038706A"/>
    <w:rsid w:val="003D4DFF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10BD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10BDE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88A4FCEFF78400FAABD559DC34B342B">
    <w:name w:val="988A4FCEFF78400FAABD559DC34B342B"/>
    <w:rsid w:val="00E10BDE"/>
  </w:style>
  <w:style w:type="paragraph" w:customStyle="1" w:styleId="3DAA3DB002AB4C08ADB1C62CE0828EC5">
    <w:name w:val="3DAA3DB002AB4C08ADB1C62CE0828EC5"/>
    <w:rsid w:val="00E10BDE"/>
  </w:style>
  <w:style w:type="paragraph" w:customStyle="1" w:styleId="C6B6A2F544864387879841655C11883B">
    <w:name w:val="C6B6A2F544864387879841655C11883B"/>
    <w:rsid w:val="00E10BDE"/>
  </w:style>
  <w:style w:type="paragraph" w:customStyle="1" w:styleId="E848606E4EB54193BD3B56A862386977">
    <w:name w:val="E848606E4EB54193BD3B56A862386977"/>
    <w:rsid w:val="00E10BDE"/>
  </w:style>
  <w:style w:type="paragraph" w:customStyle="1" w:styleId="12B5CA7759F048E1A774589CAF8121AA">
    <w:name w:val="12B5CA7759F048E1A774589CAF8121AA"/>
    <w:rsid w:val="00E10BDE"/>
  </w:style>
  <w:style w:type="paragraph" w:customStyle="1" w:styleId="8FB4892848FC46019EFD653908203B37">
    <w:name w:val="8FB4892848FC46019EFD653908203B37"/>
    <w:rsid w:val="00E10BDE"/>
  </w:style>
  <w:style w:type="paragraph" w:customStyle="1" w:styleId="04D50C1A17CC4A8097AF09961AE0FBC0">
    <w:name w:val="04D50C1A17CC4A8097AF09961AE0FBC0"/>
    <w:rsid w:val="00E10BDE"/>
  </w:style>
  <w:style w:type="paragraph" w:customStyle="1" w:styleId="4F448D94849E4E12B72239179E78DFE4">
    <w:name w:val="4F448D94849E4E12B72239179E78DFE4"/>
    <w:rsid w:val="00E10BDE"/>
  </w:style>
  <w:style w:type="paragraph" w:customStyle="1" w:styleId="F9288611B0BC43F9921170A9978720A9">
    <w:name w:val="F9288611B0BC43F9921170A9978720A9"/>
    <w:rsid w:val="00E10BDE"/>
  </w:style>
  <w:style w:type="paragraph" w:customStyle="1" w:styleId="36C36BE66865436BBCA1542BAA35A2BA">
    <w:name w:val="36C36BE66865436BBCA1542BAA35A2BA"/>
    <w:rsid w:val="00E10BDE"/>
  </w:style>
  <w:style w:type="paragraph" w:customStyle="1" w:styleId="EE1F9E7E5BB94C63851736A1BF8F4B7D">
    <w:name w:val="EE1F9E7E5BB94C63851736A1BF8F4B7D"/>
    <w:rsid w:val="00E10BDE"/>
  </w:style>
  <w:style w:type="paragraph" w:customStyle="1" w:styleId="168963BA7F7945F58902CCC4296A4311">
    <w:name w:val="168963BA7F7945F58902CCC4296A4311"/>
    <w:rsid w:val="00E10BDE"/>
  </w:style>
  <w:style w:type="paragraph" w:customStyle="1" w:styleId="9AB1CCF7DCFF49AF8B2FA91753A71327">
    <w:name w:val="9AB1CCF7DCFF49AF8B2FA91753A71327"/>
    <w:rsid w:val="00E10BDE"/>
  </w:style>
  <w:style w:type="paragraph" w:customStyle="1" w:styleId="609696B70A7B43A99B6986CB9F89FD22">
    <w:name w:val="609696B70A7B43A99B6986CB9F89FD22"/>
    <w:rsid w:val="00E10B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10BDE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88A4FCEFF78400FAABD559DC34B342B">
    <w:name w:val="988A4FCEFF78400FAABD559DC34B342B"/>
    <w:rsid w:val="00E10BDE"/>
  </w:style>
  <w:style w:type="paragraph" w:customStyle="1" w:styleId="3DAA3DB002AB4C08ADB1C62CE0828EC5">
    <w:name w:val="3DAA3DB002AB4C08ADB1C62CE0828EC5"/>
    <w:rsid w:val="00E10BDE"/>
  </w:style>
  <w:style w:type="paragraph" w:customStyle="1" w:styleId="C6B6A2F544864387879841655C11883B">
    <w:name w:val="C6B6A2F544864387879841655C11883B"/>
    <w:rsid w:val="00E10BDE"/>
  </w:style>
  <w:style w:type="paragraph" w:customStyle="1" w:styleId="E848606E4EB54193BD3B56A862386977">
    <w:name w:val="E848606E4EB54193BD3B56A862386977"/>
    <w:rsid w:val="00E10BDE"/>
  </w:style>
  <w:style w:type="paragraph" w:customStyle="1" w:styleId="12B5CA7759F048E1A774589CAF8121AA">
    <w:name w:val="12B5CA7759F048E1A774589CAF8121AA"/>
    <w:rsid w:val="00E10BDE"/>
  </w:style>
  <w:style w:type="paragraph" w:customStyle="1" w:styleId="8FB4892848FC46019EFD653908203B37">
    <w:name w:val="8FB4892848FC46019EFD653908203B37"/>
    <w:rsid w:val="00E10BDE"/>
  </w:style>
  <w:style w:type="paragraph" w:customStyle="1" w:styleId="04D50C1A17CC4A8097AF09961AE0FBC0">
    <w:name w:val="04D50C1A17CC4A8097AF09961AE0FBC0"/>
    <w:rsid w:val="00E10BDE"/>
  </w:style>
  <w:style w:type="paragraph" w:customStyle="1" w:styleId="4F448D94849E4E12B72239179E78DFE4">
    <w:name w:val="4F448D94849E4E12B72239179E78DFE4"/>
    <w:rsid w:val="00E10BDE"/>
  </w:style>
  <w:style w:type="paragraph" w:customStyle="1" w:styleId="F9288611B0BC43F9921170A9978720A9">
    <w:name w:val="F9288611B0BC43F9921170A9978720A9"/>
    <w:rsid w:val="00E10BDE"/>
  </w:style>
  <w:style w:type="paragraph" w:customStyle="1" w:styleId="36C36BE66865436BBCA1542BAA35A2BA">
    <w:name w:val="36C36BE66865436BBCA1542BAA35A2BA"/>
    <w:rsid w:val="00E10BDE"/>
  </w:style>
  <w:style w:type="paragraph" w:customStyle="1" w:styleId="EE1F9E7E5BB94C63851736A1BF8F4B7D">
    <w:name w:val="EE1F9E7E5BB94C63851736A1BF8F4B7D"/>
    <w:rsid w:val="00E10BDE"/>
  </w:style>
  <w:style w:type="paragraph" w:customStyle="1" w:styleId="168963BA7F7945F58902CCC4296A4311">
    <w:name w:val="168963BA7F7945F58902CCC4296A4311"/>
    <w:rsid w:val="00E10BDE"/>
  </w:style>
  <w:style w:type="paragraph" w:customStyle="1" w:styleId="9AB1CCF7DCFF49AF8B2FA91753A71327">
    <w:name w:val="9AB1CCF7DCFF49AF8B2FA91753A71327"/>
    <w:rsid w:val="00E10BDE"/>
  </w:style>
  <w:style w:type="paragraph" w:customStyle="1" w:styleId="609696B70A7B43A99B6986CB9F89FD22">
    <w:name w:val="609696B70A7B43A99B6986CB9F89FD22"/>
    <w:rsid w:val="00E10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DFCF-F7E1-4F03-B1E2-006E1C6B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1082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2020-01-21T07:46:00Z</dcterms:created>
  <dcterms:modified xsi:type="dcterms:W3CDTF">2020-01-21T07:46:00Z</dcterms:modified>
</cp:coreProperties>
</file>