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3DEF" w:rsidRPr="00741071" w:rsidRDefault="00593DEF" w:rsidP="00401BC6">
      <w:pPr>
        <w:widowControl/>
        <w:rPr>
          <w:rFonts w:ascii="Calibri" w:hAnsi="Calibri"/>
          <w:color w:val="000000"/>
          <w:sz w:val="22"/>
          <w:szCs w:val="20"/>
        </w:rPr>
      </w:pPr>
    </w:p>
    <w:p w:rsidR="00277224" w:rsidRDefault="00277224" w:rsidP="00277224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277224" w:rsidRPr="00B824E0" w:rsidRDefault="00277224" w:rsidP="00277224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  <w:r w:rsidRPr="00B824E0"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  <w:t>Cremona ,</w:t>
      </w:r>
      <w:r w:rsidRPr="00B824E0"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  <w:tab/>
      </w:r>
      <w:r w:rsidRPr="00B824E0"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  <w:tab/>
      </w:r>
      <w:r w:rsidRPr="00B824E0"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  <w:tab/>
      </w:r>
      <w:r w:rsidRPr="00B824E0"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  <w:tab/>
      </w:r>
      <w:r w:rsidRPr="00B824E0"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  <w:tab/>
      </w:r>
      <w:r w:rsidRPr="00B824E0"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  <w:tab/>
      </w:r>
      <w:r w:rsidRPr="00B824E0"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  <w:tab/>
        <w:t xml:space="preserve"> Prot.</w:t>
      </w:r>
    </w:p>
    <w:p w:rsidR="00277224" w:rsidRPr="00B824E0" w:rsidRDefault="00277224" w:rsidP="00277224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824E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277224" w:rsidRPr="00B824E0" w:rsidRDefault="008302C8" w:rsidP="00277224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777</w:t>
      </w:r>
      <w:r w:rsidR="00277224" w:rsidRPr="00B824E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tbl>
      <w:tblPr>
        <w:tblpPr w:leftFromText="142" w:rightFromText="142" w:bottomFromText="200" w:vertAnchor="page" w:horzAnchor="margin" w:tblpY="6080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330"/>
        <w:gridCol w:w="2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277224" w:rsidTr="00277224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77224" w:rsidRDefault="00277224" w:rsidP="0027722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277224" w:rsidRDefault="00277224" w:rsidP="0027722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2B811703" wp14:editId="125C9A4C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277224" w:rsidTr="00277224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12748-2019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28-05-2019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277224" w:rsidTr="00277224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77224" w:rsidRDefault="00277224" w:rsidP="0027722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277224" w:rsidTr="00277224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FC2712169FF54715B8992CD4D6D3E1A7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77224" w:rsidRDefault="00277224" w:rsidP="00277224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7224" w:rsidRDefault="00277224" w:rsidP="00277224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 w:rsidRPr="00E363EB">
              <w:rPr>
                <w:rFonts w:ascii="Calibri" w:hAnsi="Calibri"/>
                <w:b/>
                <w:color w:val="000000"/>
                <w:sz w:val="22"/>
                <w:szCs w:val="20"/>
              </w:rPr>
              <w:t>Ads</w:t>
            </w:r>
            <w:proofErr w:type="spellEnd"/>
            <w:r w:rsidRPr="00E363EB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 “Oasi Olona”</w:t>
            </w:r>
          </w:p>
        </w:tc>
      </w:tr>
      <w:tr w:rsidR="00277224" w:rsidTr="00277224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San Zenone al Po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29ABD5E909264DA383AF8A5BA3AD2B77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277224" w:rsidRDefault="00277224" w:rsidP="00277224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PV</w:t>
                </w:r>
              </w:p>
            </w:tc>
          </w:sdtContent>
        </w:sdt>
      </w:tr>
      <w:tr w:rsidR="00277224" w:rsidTr="00277224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Sacca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</w:tr>
      <w:tr w:rsidR="00277224" w:rsidTr="00277224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San Zenone al Po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77224" w:rsidRDefault="008302C8" w:rsidP="008302C8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8302C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7-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77224" w:rsidRDefault="008302C8" w:rsidP="00277224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8302C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195-196-198-199-204p</w:t>
            </w:r>
          </w:p>
        </w:tc>
      </w:tr>
      <w:tr w:rsidR="00277224" w:rsidTr="00277224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77224" w:rsidRDefault="00277224" w:rsidP="0027722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277224" w:rsidTr="008302C8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 272,00</w:t>
            </w:r>
          </w:p>
        </w:tc>
        <w:tc>
          <w:tcPr>
            <w:tcW w:w="20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229,00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80,00</w:t>
            </w:r>
          </w:p>
        </w:tc>
      </w:tr>
      <w:tr w:rsidR="00277224" w:rsidTr="008302C8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77224" w:rsidRPr="000630BF" w:rsidRDefault="00277224" w:rsidP="0027722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27-06-2019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77224" w:rsidRDefault="00277224" w:rsidP="00277224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26-06-2025</w:t>
            </w:r>
          </w:p>
        </w:tc>
      </w:tr>
      <w:tr w:rsidR="00277224" w:rsidTr="00277224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77224" w:rsidRDefault="00277224" w:rsidP="00277224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277224" w:rsidRDefault="00277224" w:rsidP="00277224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277224" w:rsidRDefault="00277224" w:rsidP="00277224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277224" w:rsidRPr="00B23A82" w:rsidRDefault="00277224" w:rsidP="00277224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bookmarkStart w:id="0" w:name="_GoBack"/>
      <w:bookmarkEnd w:id="0"/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76" w:rsidRDefault="00F71476">
      <w:r>
        <w:separator/>
      </w:r>
    </w:p>
  </w:endnote>
  <w:endnote w:type="continuationSeparator" w:id="0">
    <w:p w:rsidR="00F71476" w:rsidRDefault="00F7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76" w:rsidRDefault="00F71476">
      <w:r>
        <w:separator/>
      </w:r>
    </w:p>
  </w:footnote>
  <w:footnote w:type="continuationSeparator" w:id="0">
    <w:p w:rsidR="00F71476" w:rsidRDefault="00F7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76" w:rsidRDefault="00F71476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486F9250" wp14:editId="7B4CE65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476" w:rsidRDefault="00F71476" w:rsidP="00B23A82">
    <w:pPr>
      <w:pStyle w:val="Intestazione"/>
      <w:tabs>
        <w:tab w:val="clear" w:pos="4819"/>
        <w:tab w:val="clear" w:pos="9638"/>
        <w:tab w:val="center" w:pos="0"/>
      </w:tabs>
    </w:pPr>
  </w:p>
  <w:p w:rsidR="00F71476" w:rsidRDefault="00F71476" w:rsidP="00B23A82">
    <w:pPr>
      <w:pStyle w:val="Intestazione"/>
      <w:tabs>
        <w:tab w:val="clear" w:pos="4819"/>
        <w:tab w:val="clear" w:pos="9638"/>
        <w:tab w:val="center" w:pos="0"/>
      </w:tabs>
    </w:pPr>
  </w:p>
  <w:p w:rsidR="00F71476" w:rsidRDefault="00F71476" w:rsidP="00B23A82">
    <w:pPr>
      <w:pStyle w:val="Intestazione"/>
      <w:tabs>
        <w:tab w:val="clear" w:pos="4819"/>
        <w:tab w:val="clear" w:pos="9638"/>
        <w:tab w:val="center" w:pos="0"/>
      </w:tabs>
    </w:pPr>
  </w:p>
  <w:p w:rsidR="00F71476" w:rsidRDefault="00F71476" w:rsidP="00B23A82">
    <w:pPr>
      <w:pStyle w:val="Intestazione"/>
      <w:tabs>
        <w:tab w:val="clear" w:pos="4819"/>
        <w:tab w:val="clear" w:pos="9638"/>
        <w:tab w:val="center" w:pos="0"/>
      </w:tabs>
    </w:pPr>
  </w:p>
  <w:p w:rsidR="00F71476" w:rsidRDefault="00F71476" w:rsidP="00B23A82">
    <w:pPr>
      <w:pStyle w:val="Intestazione"/>
      <w:tabs>
        <w:tab w:val="clear" w:pos="4819"/>
        <w:tab w:val="clear" w:pos="9638"/>
        <w:tab w:val="center" w:pos="0"/>
      </w:tabs>
    </w:pPr>
  </w:p>
  <w:p w:rsidR="00F71476" w:rsidRDefault="00F71476" w:rsidP="00B23A82">
    <w:pPr>
      <w:pStyle w:val="Intestazione"/>
      <w:tabs>
        <w:tab w:val="clear" w:pos="4819"/>
        <w:tab w:val="clear" w:pos="9638"/>
        <w:tab w:val="center" w:pos="0"/>
      </w:tabs>
    </w:pPr>
  </w:p>
  <w:p w:rsidR="00F71476" w:rsidRDefault="00F71476" w:rsidP="00B23A82">
    <w:pPr>
      <w:pStyle w:val="Intestazione"/>
      <w:tabs>
        <w:tab w:val="clear" w:pos="4819"/>
        <w:tab w:val="clear" w:pos="9638"/>
        <w:tab w:val="center" w:pos="0"/>
      </w:tabs>
    </w:pPr>
  </w:p>
  <w:p w:rsidR="00F71476" w:rsidRDefault="00F71476" w:rsidP="00B23A82">
    <w:pPr>
      <w:pStyle w:val="Intestazione"/>
      <w:tabs>
        <w:tab w:val="clear" w:pos="4819"/>
        <w:tab w:val="clear" w:pos="9638"/>
        <w:tab w:val="center" w:pos="0"/>
      </w:tabs>
    </w:pPr>
  </w:p>
  <w:p w:rsidR="00F71476" w:rsidRDefault="00F71476" w:rsidP="00B23A82">
    <w:pPr>
      <w:pStyle w:val="Intestazione"/>
      <w:tabs>
        <w:tab w:val="clear" w:pos="4819"/>
        <w:tab w:val="clear" w:pos="9638"/>
        <w:tab w:val="center" w:pos="0"/>
      </w:tabs>
    </w:pPr>
  </w:p>
  <w:p w:rsidR="00F71476" w:rsidRDefault="00F71476" w:rsidP="00B23A82">
    <w:pPr>
      <w:pStyle w:val="Intestazione"/>
      <w:tabs>
        <w:tab w:val="clear" w:pos="4819"/>
        <w:tab w:val="clear" w:pos="9638"/>
        <w:tab w:val="center" w:pos="0"/>
      </w:tabs>
    </w:pPr>
  </w:p>
  <w:p w:rsidR="00F71476" w:rsidRPr="00B23A82" w:rsidRDefault="00F71476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0509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770E6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224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302C8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02D79"/>
    <w:rsid w:val="00A10B9D"/>
    <w:rsid w:val="00A11178"/>
    <w:rsid w:val="00A27FB0"/>
    <w:rsid w:val="00A3602F"/>
    <w:rsid w:val="00A4623C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363EB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7147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2712169FF54715B8992CD4D6D3E1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05A5C2-3244-4CBC-869B-DEDD56D090C1}"/>
      </w:docPartPr>
      <w:docPartBody>
        <w:p w:rsidR="00DA71C1" w:rsidRDefault="00894179" w:rsidP="00894179">
          <w:pPr>
            <w:pStyle w:val="FC2712169FF54715B8992CD4D6D3E1A7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29ABD5E909264DA383AF8A5BA3AD2B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0748CE-DEEC-4434-87FD-30C04B1D6271}"/>
      </w:docPartPr>
      <w:docPartBody>
        <w:p w:rsidR="00DA71C1" w:rsidRDefault="00894179" w:rsidP="00894179">
          <w:pPr>
            <w:pStyle w:val="29ABD5E909264DA383AF8A5BA3AD2B77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38706A"/>
    <w:rsid w:val="004176DF"/>
    <w:rsid w:val="006B5CB7"/>
    <w:rsid w:val="00752E11"/>
    <w:rsid w:val="007C11FC"/>
    <w:rsid w:val="007F46BD"/>
    <w:rsid w:val="008369C4"/>
    <w:rsid w:val="00872444"/>
    <w:rsid w:val="00894179"/>
    <w:rsid w:val="00904372"/>
    <w:rsid w:val="00955FC5"/>
    <w:rsid w:val="009F1C6A"/>
    <w:rsid w:val="00A56390"/>
    <w:rsid w:val="00AD3AF1"/>
    <w:rsid w:val="00B71270"/>
    <w:rsid w:val="00B82A88"/>
    <w:rsid w:val="00CF2CAE"/>
    <w:rsid w:val="00DA71C1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94179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FC2712169FF54715B8992CD4D6D3E1A7">
    <w:name w:val="FC2712169FF54715B8992CD4D6D3E1A7"/>
    <w:rsid w:val="00894179"/>
  </w:style>
  <w:style w:type="paragraph" w:customStyle="1" w:styleId="29ABD5E909264DA383AF8A5BA3AD2B77">
    <w:name w:val="29ABD5E909264DA383AF8A5BA3AD2B77"/>
    <w:rsid w:val="008941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94179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FC2712169FF54715B8992CD4D6D3E1A7">
    <w:name w:val="FC2712169FF54715B8992CD4D6D3E1A7"/>
    <w:rsid w:val="00894179"/>
  </w:style>
  <w:style w:type="paragraph" w:customStyle="1" w:styleId="29ABD5E909264DA383AF8A5BA3AD2B77">
    <w:name w:val="29ABD5E909264DA383AF8A5BA3AD2B77"/>
    <w:rsid w:val="008941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DEDD-485E-405E-A000-FCC06569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1129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2019-08-07T10:59:00Z</dcterms:created>
  <dcterms:modified xsi:type="dcterms:W3CDTF">2019-08-07T10:59:00Z</dcterms:modified>
</cp:coreProperties>
</file>