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750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pPr w:bottomFromText="200" w:horzAnchor="margin" w:leftFromText="142" w:rightFromText="142" w:tblpX="0" w:tblpY="6190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6"/>
        <w:gridCol w:w="147"/>
        <w:gridCol w:w="432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46" y="0"/>
                      <wp:lineTo x="-46" y="20881"/>
                      <wp:lineTo x="21318" y="20881"/>
                      <wp:lineTo x="21318" y="0"/>
                      <wp:lineTo x="-46" y="0"/>
                    </wp:wrapPolygon>
                  </wp:wrapTight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22"/>
                <w:lang w:eastAsia="en-US"/>
              </w:rPr>
              <w:t>00015469/2020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6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.06.2020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>Rinnovo concessione con ampliamento</w:t>
            </w:r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Microsoft YaHei" w:cs="Arial"/>
                <w:b/>
                <w:b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Microsoft YaHei" w:cs="Arial" w:ascii="Arial" w:hAnsi="Arial"/>
                <w:b/>
                <w:kern w:val="0"/>
                <w:sz w:val="20"/>
                <w:szCs w:val="20"/>
                <w:lang w:eastAsia="it-IT" w:bidi="ar-SA"/>
              </w:rPr>
              <w:t xml:space="preserve">Associazione </w:t>
            </w:r>
            <w:r>
              <w:rPr>
                <w:rFonts w:eastAsia="Microsoft YaHei" w:cs="Arial" w:ascii="Arial" w:hAnsi="Arial"/>
                <w:b/>
                <w:kern w:val="0"/>
                <w:sz w:val="20"/>
                <w:szCs w:val="20"/>
                <w:lang w:eastAsia="it-IT" w:bidi="ar-SA"/>
              </w:rPr>
              <w:t>Pesca sportiva il grande Fiume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Calibri" w:ascii="Calibri" w:hAnsi="Calibri"/>
                <w:b/>
                <w:bCs/>
                <w:color w:val="000000"/>
                <w:kern w:val="2"/>
                <w:sz w:val="24"/>
                <w:szCs w:val="24"/>
                <w:lang w:eastAsia="en-US" w:bidi="hi-IN"/>
              </w:rPr>
              <w:t>Borgo Mantovano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MN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/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2"/>
                <w:sz w:val="22"/>
                <w:szCs w:val="22"/>
                <w:lang w:eastAsia="en-US" w:bidi="hi-IN"/>
              </w:rPr>
              <w:t>Borgo Mantovano</w:t>
            </w: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kern w:val="2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 xml:space="preserve">FRONT. </w:t>
            </w:r>
            <w:r>
              <w:rPr>
                <w:rFonts w:eastAsia="Times New Roman" w:cs="Calibri" w:ascii="Calibri" w:hAnsi="Calibri"/>
                <w:kern w:val="2"/>
                <w:sz w:val="22"/>
                <w:szCs w:val="22"/>
                <w:lang w:eastAsia="en-US" w:bidi="hi-IN"/>
              </w:rPr>
              <w:t>25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20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44,80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60,5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kern w:val="2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Periodo richiesto </w:t>
            </w:r>
            <w:bookmarkStart w:id="0" w:name="_GoBack"/>
            <w:bookmarkEnd w:id="0"/>
          </w:p>
        </w:tc>
        <w:tc>
          <w:tcPr>
            <w:tcW w:w="2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01-01-2020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31-12-20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30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pacing w:before="120" w:after="0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altName w:val="Arial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Arial Unicode MS" w:cs="Lucida Sans" w:ascii="Times New Roman" w:hAnsi="Times New Roman"/>
      <w:color w:val="auto"/>
      <w:kern w:val="2"/>
      <w:sz w:val="24"/>
      <w:szCs w:val="24"/>
      <w:lang w:eastAsia="hi-IN" w:bidi="hi-IN" w:val="it-IT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F982EAA1CA43AD9DAFC6EF5F98B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3BEF6-D5C9-4A04-9AF5-FE331855C028}"/>
      </w:docPartPr>
      <w:docPartBody>
        <w:p w:rsidR="007D56BC" w:rsidRDefault="00250723" w:rsidP="00250723">
          <w:pPr>
            <w:pStyle w:val="75F982EAA1CA43AD9DAFC6EF5F98BB9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C90216C098D492C84B682695E1BF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16686-7DB9-4DA0-BF3C-6A552543101F}"/>
      </w:docPartPr>
      <w:docPartBody>
        <w:p w:rsidR="007D56BC" w:rsidRDefault="00250723" w:rsidP="00250723">
          <w:pPr>
            <w:pStyle w:val="BC90216C098D492C84B682695E1BFBD1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50723"/>
    <w:rsid w:val="0038706A"/>
    <w:rsid w:val="006B5CB7"/>
    <w:rsid w:val="00752E11"/>
    <w:rsid w:val="007C11FC"/>
    <w:rsid w:val="007D56B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072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36447505C5240298B6E0E914CA55CA3">
    <w:name w:val="936447505C5240298B6E0E914CA55CA3"/>
    <w:rsid w:val="00250723"/>
  </w:style>
  <w:style w:type="paragraph" w:customStyle="1" w:styleId="C44B2AAC9AFF45D68F8D76851786272E">
    <w:name w:val="C44B2AAC9AFF45D68F8D76851786272E"/>
    <w:rsid w:val="00250723"/>
  </w:style>
  <w:style w:type="paragraph" w:customStyle="1" w:styleId="92DDEF518428430D8FC3E07075A9F1E6">
    <w:name w:val="92DDEF518428430D8FC3E07075A9F1E6"/>
    <w:rsid w:val="00250723"/>
  </w:style>
  <w:style w:type="paragraph" w:customStyle="1" w:styleId="23A8819E64F74EB181FF3A4909DFF43B">
    <w:name w:val="23A8819E64F74EB181FF3A4909DFF43B"/>
    <w:rsid w:val="00250723"/>
  </w:style>
  <w:style w:type="paragraph" w:customStyle="1" w:styleId="75F982EAA1CA43AD9DAFC6EF5F98BB94">
    <w:name w:val="75F982EAA1CA43AD9DAFC6EF5F98BB94"/>
    <w:rsid w:val="00250723"/>
  </w:style>
  <w:style w:type="paragraph" w:customStyle="1" w:styleId="BC90216C098D492C84B682695E1BFBD1">
    <w:name w:val="BC90216C098D492C84B682695E1BFBD1"/>
    <w:rsid w:val="00250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ADD9-2D81-4283-AB04-2B67B96C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5</TotalTime>
  <Application>LibreOffice/6.4.1.2$Windows_X86_64 LibreOffice_project/4d224e95b98b138af42a64d84056446d09082932</Application>
  <Pages>1</Pages>
  <Words>142</Words>
  <Characters>903</Characters>
  <CharactersWithSpaces>1015</CharactersWithSpaces>
  <Paragraphs>43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2020-07-02T08:34:00Z</dcterms:created>
  <dc:creator>gravantemarco</dc:creator>
  <dc:description/>
  <dc:language>it-IT</dc:language>
  <cp:lastModifiedBy/>
  <cp:lastPrinted>2017-05-15T07:26:00Z</cp:lastPrinted>
  <dcterms:modified xsi:type="dcterms:W3CDTF">2020-07-06T08:33:05Z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