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311F9A" w:rsidRDefault="00311F9A" w:rsidP="00311F9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311F9A" w:rsidRDefault="004B5B45" w:rsidP="00311F9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56/a</w:t>
      </w:r>
      <w:r w:rsidR="00311F9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311F9A" w:rsidRDefault="00311F9A" w:rsidP="00311F9A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5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57E1995" wp14:editId="41A84C7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23DF3" w:rsidTr="00311F9A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F545B2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00014128-2019</w:t>
            </w:r>
            <w:r w:rsidR="00306DB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F545B2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12-06-2019</w:t>
            </w:r>
            <w:r w:rsidR="00306DB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23DF3" w:rsidTr="00311F9A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9EE6D174BCC48508284169258B45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23DF3" w:rsidRDefault="00306DB6" w:rsidP="00311F9A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F545B2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 Gabbiano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Pr="000C4E9B" w:rsidRDefault="00F545B2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Mantovano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Pr="00EE3B59" w:rsidRDefault="00523DF3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Pr="000C4E9B" w:rsidRDefault="00F545B2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Pontevecchio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Pr="000C4E9B" w:rsidRDefault="00F545B2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Mantovano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Pr="00306DB6" w:rsidRDefault="004B5B45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3DF3" w:rsidRPr="00306DB6" w:rsidRDefault="004B5B45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Front. 5/29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23DF3" w:rsidTr="004B5B4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0C4E9B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</w:t>
            </w:r>
            <w:r w:rsidR="00523DF3">
              <w:rPr>
                <w:rFonts w:ascii="Calibri" w:hAnsi="Calibri" w:cs="Calibri"/>
                <w:sz w:val="22"/>
                <w:szCs w:val="22"/>
                <w:lang w:eastAsia="en-US"/>
              </w:rPr>
              <w:t>q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4B5B45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F545B2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80</w:t>
            </w:r>
            <w:r w:rsidR="00306DB6">
              <w:rPr>
                <w:rFonts w:ascii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0C4E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F545B2">
              <w:rPr>
                <w:rFonts w:ascii="Calibri" w:hAnsi="Calibri" w:cs="Calibri"/>
                <w:sz w:val="22"/>
                <w:szCs w:val="22"/>
                <w:lang w:eastAsia="en-US"/>
              </w:rPr>
              <w:t>61,00</w:t>
            </w:r>
          </w:p>
        </w:tc>
      </w:tr>
      <w:tr w:rsidR="00523DF3" w:rsidTr="004B5B4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F545B2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306DB6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  <w:r w:rsidR="00523DF3">
              <w:rPr>
                <w:rFonts w:ascii="Calibri" w:hAnsi="Calibri" w:cs="Calibri"/>
                <w:sz w:val="22"/>
                <w:szCs w:val="22"/>
                <w:lang w:eastAsia="en-US"/>
              </w:rPr>
              <w:t>al 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</w:t>
            </w:r>
            <w:r w:rsidR="00F545B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31-12-2025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11F9A" w:rsidRDefault="00311F9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311F9A" w:rsidRPr="00B23A82" w:rsidRDefault="00311F9A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2" w:rsidRDefault="00F545B2">
      <w:r>
        <w:separator/>
      </w:r>
    </w:p>
  </w:endnote>
  <w:endnote w:type="continuationSeparator" w:id="0">
    <w:p w:rsidR="00F545B2" w:rsidRDefault="00F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2" w:rsidRDefault="00F545B2">
      <w:r>
        <w:separator/>
      </w:r>
    </w:p>
  </w:footnote>
  <w:footnote w:type="continuationSeparator" w:id="0">
    <w:p w:rsidR="00F545B2" w:rsidRDefault="00F5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Pr="00B23A82" w:rsidRDefault="00F545B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06DB6"/>
    <w:rsid w:val="00311F9A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B5B45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523BB"/>
    <w:rsid w:val="00F545B2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E6D174BCC48508284169258B45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51CA7-6972-422A-A402-11B852D90B1F}"/>
      </w:docPartPr>
      <w:docPartBody>
        <w:p w:rsidR="0018511C" w:rsidRDefault="0071484E" w:rsidP="0071484E">
          <w:pPr>
            <w:pStyle w:val="99EE6D174BCC48508284169258B45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38706A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671E9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BF78-F4B6-451A-9F23-C602F636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2019-08-09T08:01:00Z</dcterms:created>
  <dcterms:modified xsi:type="dcterms:W3CDTF">2019-08-09T08:01:00Z</dcterms:modified>
</cp:coreProperties>
</file>