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7C91" w:rsidRDefault="00037C91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p w:rsidR="00D33099" w:rsidRDefault="00D33099" w:rsidP="00D33099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</w:p>
    <w:p w:rsidR="00D33099" w:rsidRPr="00C86850" w:rsidRDefault="00D33099" w:rsidP="00D33099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C86850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D33099" w:rsidRPr="00C86850" w:rsidRDefault="00D33099" w:rsidP="00D33099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C86850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1</w:t>
      </w:r>
      <w:r w:rsidR="00C86850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62</w:t>
      </w:r>
      <w:r w:rsidRPr="00C86850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D836DF" w:rsidRPr="00C86850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D33099" w:rsidRPr="00C86850" w:rsidRDefault="00D33099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B23A82" w:rsidRPr="00C86850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B23A82" w:rsidRPr="00C86850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tbl>
      <w:tblPr>
        <w:tblpPr w:leftFromText="142" w:rightFromText="142" w:vertAnchor="page" w:horzAnchor="margin" w:tblpY="7034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331"/>
        <w:gridCol w:w="783"/>
        <w:gridCol w:w="661"/>
        <w:gridCol w:w="111"/>
        <w:gridCol w:w="495"/>
        <w:gridCol w:w="139"/>
        <w:gridCol w:w="70"/>
        <w:gridCol w:w="843"/>
        <w:gridCol w:w="802"/>
        <w:gridCol w:w="528"/>
        <w:gridCol w:w="82"/>
        <w:gridCol w:w="126"/>
        <w:gridCol w:w="97"/>
        <w:gridCol w:w="356"/>
        <w:gridCol w:w="457"/>
        <w:gridCol w:w="420"/>
        <w:gridCol w:w="237"/>
        <w:gridCol w:w="146"/>
        <w:gridCol w:w="428"/>
        <w:gridCol w:w="194"/>
        <w:gridCol w:w="1598"/>
      </w:tblGrid>
      <w:tr w:rsidR="00677FBA" w:rsidTr="00677FBA">
        <w:trPr>
          <w:trHeight w:val="851"/>
        </w:trPr>
        <w:tc>
          <w:tcPr>
            <w:tcW w:w="9806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 xml:space="preserve">Avviso esplorativo di manifestazione di interesse istanza di concessione del demanio idroviario di Regione Lombardia </w:t>
            </w:r>
          </w:p>
          <w:p w:rsidR="00677FBA" w:rsidRDefault="00677FBA" w:rsidP="00A042A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noProof/>
                <w:kern w:val="2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( R.R. 27 ottobre 2015, n.9 – artt. 20,21)</w:t>
            </w:r>
          </w:p>
        </w:tc>
      </w:tr>
      <w:tr w:rsidR="00677FBA" w:rsidTr="00677FBA">
        <w:trPr>
          <w:trHeight w:val="534"/>
        </w:trPr>
        <w:tc>
          <w:tcPr>
            <w:tcW w:w="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Prot. n.</w:t>
            </w:r>
          </w:p>
        </w:tc>
        <w:tc>
          <w:tcPr>
            <w:tcW w:w="1884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4033-2019</w:t>
            </w:r>
          </w:p>
        </w:tc>
        <w:tc>
          <w:tcPr>
            <w:tcW w:w="70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Data</w:t>
            </w:r>
          </w:p>
        </w:tc>
        <w:tc>
          <w:tcPr>
            <w:tcW w:w="238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20-02-2019</w:t>
            </w:r>
          </w:p>
        </w:tc>
        <w:tc>
          <w:tcPr>
            <w:tcW w:w="1713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Periodo pubblicazione</w:t>
            </w:r>
          </w:p>
        </w:tc>
        <w:tc>
          <w:tcPr>
            <w:tcW w:w="221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15  GIORNI</w:t>
            </w:r>
          </w:p>
        </w:tc>
      </w:tr>
      <w:tr w:rsidR="00677FBA" w:rsidTr="00677FBA">
        <w:trPr>
          <w:trHeight w:val="250"/>
        </w:trPr>
        <w:tc>
          <w:tcPr>
            <w:tcW w:w="9806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Tipologia e ubicazione concessione</w:t>
            </w:r>
          </w:p>
        </w:tc>
      </w:tr>
      <w:tr w:rsidR="00677FBA" w:rsidTr="00677FBA">
        <w:trPr>
          <w:trHeight w:val="267"/>
        </w:trPr>
        <w:sdt>
          <w:sdtPr>
            <w:rPr>
              <w:rFonts w:ascii="Calibri" w:eastAsia="Times New Roman" w:hAnsi="Calibri" w:cs="Calibri"/>
              <w:i/>
              <w:kern w:val="0"/>
              <w:sz w:val="22"/>
              <w:szCs w:val="22"/>
              <w:lang w:eastAsia="it-IT" w:bidi="ar-SA"/>
            </w:rPr>
            <w:alias w:val="Tipologia concessione"/>
            <w:tag w:val="Tipologia concessione"/>
            <w:id w:val="-141662662"/>
            <w:placeholder>
              <w:docPart w:val="CB3AFC4A75C44C80BC8821158A230AA2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Content>
            <w:tc>
              <w:tcPr>
                <w:tcW w:w="4336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7FBA" w:rsidRDefault="00677FBA" w:rsidP="00A042AA">
                <w:pPr>
                  <w:widowControl/>
                  <w:suppressAutoHyphens w:val="0"/>
                  <w:rPr>
                    <w:rFonts w:ascii="Calibri" w:eastAsia="Times New Roman" w:hAnsi="Calibri" w:cs="Calibri"/>
                    <w:i/>
                    <w:kern w:val="0"/>
                    <w:sz w:val="22"/>
                    <w:szCs w:val="22"/>
                    <w:lang w:eastAsia="it-IT" w:bidi="ar-SA"/>
                  </w:rPr>
                </w:pPr>
                <w:r>
                  <w:rPr>
                    <w:rFonts w:ascii="Calibri" w:eastAsia="Times New Roman" w:hAnsi="Calibri" w:cs="Calibri"/>
                    <w:i/>
                    <w:kern w:val="0"/>
                    <w:sz w:val="22"/>
                    <w:szCs w:val="22"/>
                    <w:lang w:eastAsia="it-IT" w:bidi="ar-SA"/>
                  </w:rPr>
                  <w:t>Rinnovo concessione senza modifiche</w:t>
                </w:r>
              </w:p>
            </w:tc>
          </w:sdtContent>
        </w:sdt>
        <w:tc>
          <w:tcPr>
            <w:tcW w:w="199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it-IT" w:bidi="ar-SA"/>
              </w:rPr>
              <w:t>ditta/richiedente</w:t>
            </w:r>
          </w:p>
        </w:tc>
        <w:tc>
          <w:tcPr>
            <w:tcW w:w="3479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Associazione  La  Zelata</w:t>
            </w:r>
          </w:p>
        </w:tc>
      </w:tr>
      <w:tr w:rsidR="00677FBA" w:rsidTr="00677FBA">
        <w:trPr>
          <w:trHeight w:val="267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4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Bereguardo</w:t>
            </w:r>
          </w:p>
        </w:tc>
        <w:tc>
          <w:tcPr>
            <w:tcW w:w="1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Area Vasta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PV</w:t>
            </w:r>
          </w:p>
        </w:tc>
      </w:tr>
      <w:tr w:rsidR="00677FBA" w:rsidTr="00677FBA">
        <w:trPr>
          <w:trHeight w:val="250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località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Zelata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Coord.geografiche</w:t>
            </w:r>
            <w:proofErr w:type="spellEnd"/>
          </w:p>
        </w:tc>
        <w:tc>
          <w:tcPr>
            <w:tcW w:w="2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45° 15’  46’’  N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 8°  59’  3’’  E</w:t>
            </w:r>
          </w:p>
        </w:tc>
      </w:tr>
      <w:tr w:rsidR="00677FBA" w:rsidTr="00677FBA">
        <w:trPr>
          <w:trHeight w:val="534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Rif. catastali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Bereguardo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Foglio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11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Mappale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188</w:t>
            </w:r>
          </w:p>
        </w:tc>
      </w:tr>
      <w:tr w:rsidR="00677FBA" w:rsidTr="00677FBA">
        <w:trPr>
          <w:trHeight w:val="267"/>
        </w:trPr>
        <w:tc>
          <w:tcPr>
            <w:tcW w:w="9806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Estensione e durata concessione</w:t>
            </w:r>
          </w:p>
        </w:tc>
      </w:tr>
      <w:tr w:rsidR="00677FBA" w:rsidTr="00677FBA">
        <w:trPr>
          <w:trHeight w:val="517"/>
        </w:trPr>
        <w:tc>
          <w:tcPr>
            <w:tcW w:w="201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Superficie a terra </w:t>
            </w:r>
          </w:p>
        </w:tc>
        <w:tc>
          <w:tcPr>
            <w:tcW w:w="140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mq.  2.000</w:t>
            </w:r>
          </w:p>
        </w:tc>
        <w:tc>
          <w:tcPr>
            <w:tcW w:w="224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Spazio acqueo</w:t>
            </w:r>
          </w:p>
        </w:tc>
        <w:tc>
          <w:tcPr>
            <w:tcW w:w="111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mq.  75,00</w:t>
            </w:r>
          </w:p>
        </w:tc>
        <w:tc>
          <w:tcPr>
            <w:tcW w:w="123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Pontili</w:t>
            </w:r>
          </w:p>
        </w:tc>
        <w:tc>
          <w:tcPr>
            <w:tcW w:w="179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mq.  41,00 + mq. 4,00 passerelle</w:t>
            </w:r>
          </w:p>
        </w:tc>
      </w:tr>
      <w:tr w:rsidR="00677FBA" w:rsidTr="00677FBA">
        <w:trPr>
          <w:trHeight w:val="267"/>
        </w:trPr>
        <w:tc>
          <w:tcPr>
            <w:tcW w:w="201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Unità navali n.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10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Periodo richiesto</w:t>
            </w:r>
          </w:p>
        </w:tc>
        <w:tc>
          <w:tcPr>
            <w:tcW w:w="1921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Dal :    01-01-2018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al:    01-01-2023</w:t>
            </w:r>
          </w:p>
        </w:tc>
      </w:tr>
      <w:tr w:rsidR="00677FBA" w:rsidTr="00677FBA">
        <w:trPr>
          <w:trHeight w:val="817"/>
        </w:trPr>
        <w:tc>
          <w:tcPr>
            <w:tcW w:w="9806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77FBA" w:rsidRDefault="00677FBA" w:rsidP="00A042AA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>
                <w:rPr>
                  <w:rStyle w:val="Collegamentoipertestuale"/>
                  <w:rFonts w:ascii="Calibri" w:eastAsia="Times New Roman" w:hAnsi="Calibri" w:cs="Calibri"/>
                  <w:kern w:val="0"/>
                  <w:sz w:val="22"/>
                  <w:szCs w:val="22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, entro trenta giorni dalla data di inizio della pubblicazione del presente Avviso.</w:t>
            </w:r>
          </w:p>
        </w:tc>
      </w:tr>
    </w:tbl>
    <w:p w:rsidR="000630BF" w:rsidRPr="00C86850" w:rsidRDefault="000630B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  <w:bookmarkStart w:id="0" w:name="_GoBack"/>
      <w:bookmarkEnd w:id="0"/>
    </w:p>
    <w:p w:rsidR="00593DEF" w:rsidRPr="00C86850" w:rsidRDefault="00593DEF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593DEF" w:rsidRPr="00C86850" w:rsidRDefault="00593DEF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C86850" w:rsidRDefault="00C86850" w:rsidP="00B23A82">
      <w:pPr>
        <w:ind w:left="5387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C86850" w:rsidRDefault="00C86850" w:rsidP="00B23A82">
      <w:pPr>
        <w:ind w:left="5387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8AB" w:rsidRDefault="004558AB">
      <w:r>
        <w:separator/>
      </w:r>
    </w:p>
  </w:endnote>
  <w:endnote w:type="continuationSeparator" w:id="0">
    <w:p w:rsidR="004558AB" w:rsidRDefault="0045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8AB" w:rsidRDefault="004558AB">
      <w:r>
        <w:separator/>
      </w:r>
    </w:p>
  </w:footnote>
  <w:footnote w:type="continuationSeparator" w:id="0">
    <w:p w:rsidR="004558AB" w:rsidRDefault="00455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8AB" w:rsidRDefault="004558AB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58AB" w:rsidRDefault="004558AB" w:rsidP="00B23A82">
    <w:pPr>
      <w:pStyle w:val="Intestazione"/>
      <w:tabs>
        <w:tab w:val="clear" w:pos="4819"/>
        <w:tab w:val="clear" w:pos="9638"/>
        <w:tab w:val="center" w:pos="0"/>
      </w:tabs>
    </w:pPr>
  </w:p>
  <w:p w:rsidR="004558AB" w:rsidRDefault="004558AB" w:rsidP="00B23A82">
    <w:pPr>
      <w:pStyle w:val="Intestazione"/>
      <w:tabs>
        <w:tab w:val="clear" w:pos="4819"/>
        <w:tab w:val="clear" w:pos="9638"/>
        <w:tab w:val="center" w:pos="0"/>
      </w:tabs>
    </w:pPr>
  </w:p>
  <w:p w:rsidR="004558AB" w:rsidRDefault="004558AB" w:rsidP="00B23A82">
    <w:pPr>
      <w:pStyle w:val="Intestazione"/>
      <w:tabs>
        <w:tab w:val="clear" w:pos="4819"/>
        <w:tab w:val="clear" w:pos="9638"/>
        <w:tab w:val="center" w:pos="0"/>
      </w:tabs>
    </w:pPr>
  </w:p>
  <w:p w:rsidR="004558AB" w:rsidRDefault="004558AB" w:rsidP="00B23A82">
    <w:pPr>
      <w:pStyle w:val="Intestazione"/>
      <w:tabs>
        <w:tab w:val="clear" w:pos="4819"/>
        <w:tab w:val="clear" w:pos="9638"/>
        <w:tab w:val="center" w:pos="0"/>
      </w:tabs>
    </w:pPr>
  </w:p>
  <w:p w:rsidR="004558AB" w:rsidRDefault="004558AB" w:rsidP="00B23A82">
    <w:pPr>
      <w:pStyle w:val="Intestazione"/>
      <w:tabs>
        <w:tab w:val="clear" w:pos="4819"/>
        <w:tab w:val="clear" w:pos="9638"/>
        <w:tab w:val="center" w:pos="0"/>
      </w:tabs>
    </w:pPr>
  </w:p>
  <w:p w:rsidR="004558AB" w:rsidRDefault="004558AB" w:rsidP="00B23A82">
    <w:pPr>
      <w:pStyle w:val="Intestazione"/>
      <w:tabs>
        <w:tab w:val="clear" w:pos="4819"/>
        <w:tab w:val="clear" w:pos="9638"/>
        <w:tab w:val="center" w:pos="0"/>
      </w:tabs>
    </w:pPr>
  </w:p>
  <w:p w:rsidR="004558AB" w:rsidRDefault="004558AB" w:rsidP="00B23A82">
    <w:pPr>
      <w:pStyle w:val="Intestazione"/>
      <w:tabs>
        <w:tab w:val="clear" w:pos="4819"/>
        <w:tab w:val="clear" w:pos="9638"/>
        <w:tab w:val="center" w:pos="0"/>
      </w:tabs>
    </w:pPr>
  </w:p>
  <w:p w:rsidR="004558AB" w:rsidRDefault="004558AB" w:rsidP="00B23A82">
    <w:pPr>
      <w:pStyle w:val="Intestazione"/>
      <w:tabs>
        <w:tab w:val="clear" w:pos="4819"/>
        <w:tab w:val="clear" w:pos="9638"/>
        <w:tab w:val="center" w:pos="0"/>
      </w:tabs>
    </w:pPr>
  </w:p>
  <w:p w:rsidR="004558AB" w:rsidRDefault="004558AB" w:rsidP="00B23A82">
    <w:pPr>
      <w:pStyle w:val="Intestazione"/>
      <w:tabs>
        <w:tab w:val="clear" w:pos="4819"/>
        <w:tab w:val="clear" w:pos="9638"/>
        <w:tab w:val="center" w:pos="0"/>
      </w:tabs>
    </w:pPr>
  </w:p>
  <w:p w:rsidR="004558AB" w:rsidRDefault="004558AB" w:rsidP="00B23A82">
    <w:pPr>
      <w:pStyle w:val="Intestazione"/>
      <w:tabs>
        <w:tab w:val="clear" w:pos="4819"/>
        <w:tab w:val="clear" w:pos="9638"/>
        <w:tab w:val="center" w:pos="0"/>
      </w:tabs>
    </w:pPr>
  </w:p>
  <w:p w:rsidR="004558AB" w:rsidRPr="00B23A82" w:rsidRDefault="004558AB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C1A0D"/>
    <w:rsid w:val="000D19D5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64E90"/>
    <w:rsid w:val="00174012"/>
    <w:rsid w:val="0017699C"/>
    <w:rsid w:val="0018770D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5462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58AB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77FBA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05512"/>
    <w:rsid w:val="00814460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8E65CF"/>
    <w:rsid w:val="008F5A13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523"/>
    <w:rsid w:val="009E1614"/>
    <w:rsid w:val="009E472C"/>
    <w:rsid w:val="009E6BDB"/>
    <w:rsid w:val="009F10C1"/>
    <w:rsid w:val="00A10B9D"/>
    <w:rsid w:val="00A11178"/>
    <w:rsid w:val="00A27FB0"/>
    <w:rsid w:val="00A3602F"/>
    <w:rsid w:val="00A523B7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04B2"/>
    <w:rsid w:val="00B945FB"/>
    <w:rsid w:val="00B96F24"/>
    <w:rsid w:val="00BB1BBB"/>
    <w:rsid w:val="00BB4385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6850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33099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1961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3AFC4A75C44C80BC8821158A230A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EDC856-4394-47A7-B78A-BFCC94291759}"/>
      </w:docPartPr>
      <w:docPartBody>
        <w:p w:rsidR="00000000" w:rsidRDefault="00B45F79" w:rsidP="00B45F79">
          <w:pPr>
            <w:pStyle w:val="CB3AFC4A75C44C80BC8821158A230AA2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129C6"/>
    <w:rsid w:val="00151D3E"/>
    <w:rsid w:val="00155EAA"/>
    <w:rsid w:val="002216D8"/>
    <w:rsid w:val="0038706A"/>
    <w:rsid w:val="004E27C6"/>
    <w:rsid w:val="006B5CB7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45F79"/>
    <w:rsid w:val="00B71270"/>
    <w:rsid w:val="00B82A88"/>
    <w:rsid w:val="00C82B83"/>
    <w:rsid w:val="00CF2CAE"/>
    <w:rsid w:val="00E75A41"/>
    <w:rsid w:val="00E8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45F79"/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E26A7282BB37464FB6D71CDDFC369829">
    <w:name w:val="E26A7282BB37464FB6D71CDDFC369829"/>
    <w:rsid w:val="00E837E4"/>
  </w:style>
  <w:style w:type="paragraph" w:customStyle="1" w:styleId="75FAB97E3A1945518732F32A372EBB05">
    <w:name w:val="75FAB97E3A1945518732F32A372EBB05"/>
    <w:rsid w:val="00C82B83"/>
  </w:style>
  <w:style w:type="paragraph" w:customStyle="1" w:styleId="CB3AFC4A75C44C80BC8821158A230AA2">
    <w:name w:val="CB3AFC4A75C44C80BC8821158A230AA2"/>
    <w:rsid w:val="00B45F7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45F79"/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E26A7282BB37464FB6D71CDDFC369829">
    <w:name w:val="E26A7282BB37464FB6D71CDDFC369829"/>
    <w:rsid w:val="00E837E4"/>
  </w:style>
  <w:style w:type="paragraph" w:customStyle="1" w:styleId="75FAB97E3A1945518732F32A372EBB05">
    <w:name w:val="75FAB97E3A1945518732F32A372EBB05"/>
    <w:rsid w:val="00C82B83"/>
  </w:style>
  <w:style w:type="paragraph" w:customStyle="1" w:styleId="CB3AFC4A75C44C80BC8821158A230AA2">
    <w:name w:val="CB3AFC4A75C44C80BC8821158A230AA2"/>
    <w:rsid w:val="00B45F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4AEEE-DFE0-4481-AAFC-C50521C4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98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1144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gravantemarco</dc:creator>
  <cp:lastModifiedBy>gravantemarco</cp:lastModifiedBy>
  <cp:revision>6</cp:revision>
  <cp:lastPrinted>2017-05-15T07:26:00Z</cp:lastPrinted>
  <dcterms:created xsi:type="dcterms:W3CDTF">2019-08-01T09:17:00Z</dcterms:created>
  <dcterms:modified xsi:type="dcterms:W3CDTF">2019-08-28T16:36:00Z</dcterms:modified>
</cp:coreProperties>
</file>