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vertAnchor="page" w:horzAnchor="margin" w:tblpY="7034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30"/>
        <w:gridCol w:w="782"/>
        <w:gridCol w:w="661"/>
        <w:gridCol w:w="111"/>
        <w:gridCol w:w="296"/>
        <w:gridCol w:w="338"/>
        <w:gridCol w:w="70"/>
        <w:gridCol w:w="843"/>
        <w:gridCol w:w="802"/>
        <w:gridCol w:w="215"/>
        <w:gridCol w:w="395"/>
        <w:gridCol w:w="126"/>
        <w:gridCol w:w="97"/>
        <w:gridCol w:w="356"/>
        <w:gridCol w:w="457"/>
        <w:gridCol w:w="420"/>
        <w:gridCol w:w="237"/>
        <w:gridCol w:w="146"/>
        <w:gridCol w:w="428"/>
        <w:gridCol w:w="194"/>
        <w:gridCol w:w="1597"/>
      </w:tblGrid>
      <w:tr w:rsidR="00805512" w:rsidRPr="00805512" w:rsidTr="00D33099">
        <w:trPr>
          <w:trHeight w:val="851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805512" w:rsidRPr="00805512" w:rsidRDefault="00805512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A3E1F98" wp14:editId="0C4EC9B0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805512" w:rsidRPr="00805512" w:rsidTr="00D33099">
        <w:trPr>
          <w:trHeight w:val="534"/>
        </w:trPr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8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19847</w:t>
            </w:r>
            <w:r w:rsidR="00B96F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-2019</w:t>
            </w:r>
          </w:p>
        </w:tc>
        <w:tc>
          <w:tcPr>
            <w:tcW w:w="70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D19D5" w:rsidP="004558A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</w:t>
            </w:r>
            <w:r w:rsidR="004558A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</w:t>
            </w:r>
            <w:r w:rsidR="00B96F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-0</w:t>
            </w:r>
            <w:r w:rsidR="004558A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8</w:t>
            </w:r>
            <w:r w:rsidR="00B96F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</w:t>
            </w:r>
            <w:r w:rsidR="004558A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171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1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805512" w:rsidRPr="00805512" w:rsidTr="00D33099">
        <w:trPr>
          <w:trHeight w:val="250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805512" w:rsidRPr="00805512" w:rsidTr="00D33099">
        <w:trPr>
          <w:trHeight w:val="267"/>
        </w:trPr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E26A7282BB37464FB6D71CDDFC369829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36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05512" w:rsidRPr="00805512" w:rsidRDefault="004558AB" w:rsidP="00D33099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Nuova concessione</w:t>
                </w:r>
              </w:p>
            </w:tc>
          </w:sdtContent>
        </w:sdt>
        <w:tc>
          <w:tcPr>
            <w:tcW w:w="199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7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Frascaroli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Fabio</w:t>
            </w:r>
          </w:p>
        </w:tc>
      </w:tr>
      <w:tr w:rsidR="00805512" w:rsidRPr="00805512" w:rsidTr="00D33099">
        <w:trPr>
          <w:trHeight w:val="267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4558AB">
              <w:rPr>
                <w:rFonts w:ascii="Calibri" w:hAnsi="Calibri"/>
                <w:b/>
                <w:color w:val="000000"/>
                <w:sz w:val="22"/>
                <w:szCs w:val="20"/>
              </w:rPr>
              <w:t>Mezzana Bigli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PV</w:t>
            </w:r>
          </w:p>
        </w:tc>
      </w:tr>
      <w:tr w:rsidR="00805512" w:rsidRPr="00805512" w:rsidTr="008F5A13">
        <w:trPr>
          <w:trHeight w:val="250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</w:tr>
      <w:tr w:rsidR="00805512" w:rsidRPr="00805512" w:rsidTr="00D33099">
        <w:trPr>
          <w:trHeight w:val="534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4558AB">
              <w:rPr>
                <w:rFonts w:ascii="Calibri" w:hAnsi="Calibri"/>
                <w:b/>
                <w:color w:val="000000"/>
                <w:sz w:val="22"/>
                <w:szCs w:val="20"/>
              </w:rPr>
              <w:t>Mezzana Bigli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</w:t>
            </w:r>
            <w:r w:rsidR="00B96F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207</w:t>
            </w:r>
          </w:p>
        </w:tc>
      </w:tr>
      <w:tr w:rsidR="00805512" w:rsidRPr="00805512" w:rsidTr="00D33099">
        <w:trPr>
          <w:trHeight w:val="267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805512" w:rsidRPr="00805512" w:rsidTr="00C86850">
        <w:trPr>
          <w:trHeight w:val="517"/>
        </w:trPr>
        <w:tc>
          <w:tcPr>
            <w:tcW w:w="201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4558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4558A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70</w:t>
            </w:r>
          </w:p>
        </w:tc>
        <w:tc>
          <w:tcPr>
            <w:tcW w:w="193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43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B96F24" w:rsidP="004558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4558A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123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4558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4558A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</w:tr>
      <w:tr w:rsidR="00805512" w:rsidRPr="00805512" w:rsidTr="00C86850">
        <w:trPr>
          <w:trHeight w:val="267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4558AB" w:rsidP="00D3309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A523B7" w:rsidP="00D33099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:    </w:t>
            </w:r>
            <w:r w:rsidR="000D19D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01-01-2018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A523B7" w:rsidP="004558AB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   </w:t>
            </w:r>
            <w:r w:rsidR="000D19D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01-01-20</w:t>
            </w:r>
            <w:r w:rsidR="004558A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19</w:t>
            </w:r>
          </w:p>
        </w:tc>
      </w:tr>
      <w:tr w:rsidR="00805512" w:rsidRPr="00805512" w:rsidTr="00D33099">
        <w:trPr>
          <w:trHeight w:val="817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D33099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805512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D33099" w:rsidRDefault="00D33099" w:rsidP="00D3309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D33099" w:rsidRPr="00C86850" w:rsidRDefault="00D33099" w:rsidP="00D3309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D33099" w:rsidRPr="00C86850" w:rsidRDefault="00D33099" w:rsidP="00D3309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62</w:t>
      </w:r>
      <w:r w:rsidRP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D836DF" w:rsidRPr="00C86850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D33099" w:rsidRPr="00C86850" w:rsidRDefault="00D33099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Pr="00C86850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Pr="00C86850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630BF" w:rsidRPr="00C86850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C86850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</w:p>
    <w:bookmarkEnd w:id="0"/>
    <w:p w:rsidR="00593DEF" w:rsidRPr="00C86850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C86850" w:rsidRDefault="00C86850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86850" w:rsidRDefault="00C86850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AB" w:rsidRDefault="004558AB">
      <w:r>
        <w:separator/>
      </w:r>
    </w:p>
  </w:endnote>
  <w:endnote w:type="continuationSeparator" w:id="0">
    <w:p w:rsidR="004558AB" w:rsidRDefault="004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AB" w:rsidRDefault="004558AB">
      <w:r>
        <w:separator/>
      </w:r>
    </w:p>
  </w:footnote>
  <w:footnote w:type="continuationSeparator" w:id="0">
    <w:p w:rsidR="004558AB" w:rsidRDefault="0045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Pr="00B23A82" w:rsidRDefault="004558AB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1A0D"/>
    <w:rsid w:val="000D19D5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64E90"/>
    <w:rsid w:val="00174012"/>
    <w:rsid w:val="0017699C"/>
    <w:rsid w:val="0018770D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58AB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05512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65CF"/>
    <w:rsid w:val="008F5A13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523"/>
    <w:rsid w:val="009E1614"/>
    <w:rsid w:val="009E472C"/>
    <w:rsid w:val="009E6BDB"/>
    <w:rsid w:val="009F10C1"/>
    <w:rsid w:val="00A10B9D"/>
    <w:rsid w:val="00A11178"/>
    <w:rsid w:val="00A27FB0"/>
    <w:rsid w:val="00A3602F"/>
    <w:rsid w:val="00A523B7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04B2"/>
    <w:rsid w:val="00B945FB"/>
    <w:rsid w:val="00B96F24"/>
    <w:rsid w:val="00BB1BBB"/>
    <w:rsid w:val="00BB4385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6850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33099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1961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6A7282BB37464FB6D71CDDFC3698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E161B-11F1-4D58-92C5-D6007BB587C4}"/>
      </w:docPartPr>
      <w:docPartBody>
        <w:p w:rsidR="00E837E4" w:rsidRDefault="00E837E4" w:rsidP="00E837E4">
          <w:pPr>
            <w:pStyle w:val="E26A7282BB37464FB6D71CDDFC369829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129C6"/>
    <w:rsid w:val="00151D3E"/>
    <w:rsid w:val="00155EAA"/>
    <w:rsid w:val="002216D8"/>
    <w:rsid w:val="0038706A"/>
    <w:rsid w:val="004E27C6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82B83"/>
    <w:rsid w:val="00CF2CAE"/>
    <w:rsid w:val="00E75A41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2B8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75FAB97E3A1945518732F32A372EBB05">
    <w:name w:val="75FAB97E3A1945518732F32A372EBB05"/>
    <w:rsid w:val="00C82B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2B8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75FAB97E3A1945518732F32A372EBB05">
    <w:name w:val="75FAB97E3A1945518732F32A372EBB05"/>
    <w:rsid w:val="00C8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1B58-97AF-4D58-91E7-2632D39C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97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1061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gravantemarco</dc:creator>
  <cp:lastModifiedBy>gravantemarco</cp:lastModifiedBy>
  <cp:revision>4</cp:revision>
  <cp:lastPrinted>2017-05-15T07:26:00Z</cp:lastPrinted>
  <dcterms:created xsi:type="dcterms:W3CDTF">2019-08-01T09:17:00Z</dcterms:created>
  <dcterms:modified xsi:type="dcterms:W3CDTF">2019-08-01T10:58:00Z</dcterms:modified>
</cp:coreProperties>
</file>