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622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93DEF" w:rsidTr="00B50133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5013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B5013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5E42B65A" wp14:editId="405A7669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B50133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FB34BA" w:rsidP="00B50133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00026550-2018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FB34BA" w:rsidP="00B50133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07-11-2018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B50133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5013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B50133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FB34BA" w:rsidP="00B50133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FB34BA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FB34BA">
              <w:rPr>
                <w:rFonts w:ascii="Calibri" w:hAnsi="Calibri"/>
                <w:b/>
                <w:color w:val="000000"/>
                <w:sz w:val="22"/>
                <w:szCs w:val="20"/>
              </w:rPr>
              <w:t>Darsena  Boschetto</w:t>
            </w:r>
          </w:p>
        </w:tc>
      </w:tr>
      <w:tr w:rsidR="00593DEF" w:rsidTr="00B50133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FB34BA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FB34BA">
              <w:rPr>
                <w:rFonts w:ascii="Calibri" w:hAnsi="Calibri"/>
                <w:b/>
                <w:color w:val="000000"/>
                <w:sz w:val="22"/>
                <w:szCs w:val="20"/>
              </w:rPr>
              <w:t>Vigevano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3236DD" w:rsidP="003236DD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PV</w:t>
                </w:r>
              </w:p>
            </w:tc>
          </w:sdtContent>
        </w:sdt>
      </w:tr>
      <w:tr w:rsidR="00593DEF" w:rsidTr="00B50133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3236DD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lido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3236DD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236DD">
              <w:rPr>
                <w:rFonts w:ascii="Calibri" w:hAnsi="Calibri" w:cs="Calibri"/>
                <w:sz w:val="22"/>
                <w:szCs w:val="22"/>
                <w:lang w:eastAsia="en-US"/>
              </w:rPr>
              <w:t>45° 20.254'N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3236DD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236DD">
              <w:rPr>
                <w:rFonts w:ascii="Calibri" w:hAnsi="Calibri" w:cs="Calibri"/>
                <w:sz w:val="22"/>
                <w:szCs w:val="22"/>
                <w:lang w:eastAsia="en-US"/>
              </w:rPr>
              <w:t>8° 53.039'E</w:t>
            </w:r>
          </w:p>
        </w:tc>
      </w:tr>
      <w:tr w:rsidR="00593DEF" w:rsidTr="00B50133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FB34BA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FB34BA">
              <w:rPr>
                <w:rFonts w:ascii="Calibri" w:hAnsi="Calibri"/>
                <w:b/>
                <w:color w:val="000000"/>
                <w:sz w:val="22"/>
                <w:szCs w:val="20"/>
              </w:rPr>
              <w:t>Vigevano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3236DD" w:rsidP="003236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236DD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16-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3236DD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236DD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271-269p-486p-488</w:t>
            </w:r>
          </w:p>
        </w:tc>
      </w:tr>
      <w:tr w:rsidR="00593DEF" w:rsidTr="00B50133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5013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3236DD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3236DD" w:rsidP="003236D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//</w:t>
            </w:r>
            <w:bookmarkStart w:id="0" w:name="_GoBack"/>
            <w:bookmarkEnd w:id="0"/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FB34BA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180,00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</w:p>
        </w:tc>
      </w:tr>
      <w:tr w:rsidR="00593DEF" w:rsidTr="003236DD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FB34BA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0630BF" w:rsidRDefault="00CD6931" w:rsidP="00B50133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FB34B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CD6931" w:rsidP="00B50133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FB34B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31-12-2024</w:t>
            </w:r>
          </w:p>
        </w:tc>
      </w:tr>
      <w:tr w:rsidR="00593DEF" w:rsidTr="00B50133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B50133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B50133" w:rsidRPr="00B50133" w:rsidRDefault="00B50133" w:rsidP="00B50133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B50133" w:rsidRPr="00B50133" w:rsidRDefault="006B1408" w:rsidP="00B50133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</w:t>
      </w:r>
      <w:r w:rsidR="003236D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154</w:t>
      </w:r>
      <w:r w:rsidR="00B50133" w:rsidRPr="00B50133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50133" w:rsidRDefault="00B50133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50133" w:rsidRDefault="00B50133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50133" w:rsidRDefault="00B50133" w:rsidP="00B50133">
      <w:pPr>
        <w:ind w:left="5387"/>
        <w:rPr>
          <w:rFonts w:asciiTheme="minorHAnsi" w:hAnsiTheme="minorHAnsi"/>
          <w:color w:val="000000"/>
          <w:sz w:val="16"/>
          <w:szCs w:val="16"/>
        </w:rPr>
      </w:pPr>
    </w:p>
    <w:p w:rsidR="00B50133" w:rsidRDefault="00B50133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08" w:rsidRDefault="006B1408">
      <w:r>
        <w:separator/>
      </w:r>
    </w:p>
  </w:endnote>
  <w:endnote w:type="continuationSeparator" w:id="0">
    <w:p w:rsidR="006B1408" w:rsidRDefault="006B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08" w:rsidRDefault="006B1408">
      <w:r>
        <w:separator/>
      </w:r>
    </w:p>
  </w:footnote>
  <w:footnote w:type="continuationSeparator" w:id="0">
    <w:p w:rsidR="006B1408" w:rsidRDefault="006B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Default="006B1408" w:rsidP="00B23A82">
    <w:pPr>
      <w:pStyle w:val="Intestazione"/>
      <w:tabs>
        <w:tab w:val="clear" w:pos="4819"/>
        <w:tab w:val="clear" w:pos="9638"/>
        <w:tab w:val="center" w:pos="0"/>
      </w:tabs>
    </w:pPr>
  </w:p>
  <w:p w:rsidR="006B1408" w:rsidRPr="00B23A82" w:rsidRDefault="006B1408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236DD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385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B1408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4623C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0133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A0446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B34BA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D13"/>
    <w:rsid w:val="00155EAA"/>
    <w:rsid w:val="0038706A"/>
    <w:rsid w:val="006B5CB7"/>
    <w:rsid w:val="00752E11"/>
    <w:rsid w:val="00787D7B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AC7C-30BC-4B60-8E0E-DD6C410F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1104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2019-02-14T07:38:00Z</dcterms:created>
  <dcterms:modified xsi:type="dcterms:W3CDTF">2019-02-14T07:43:00Z</dcterms:modified>
</cp:coreProperties>
</file>