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22D5" w:rsidRDefault="00D522D5" w:rsidP="00D522D5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D522D5" w:rsidRDefault="00D522D5" w:rsidP="00D522D5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D522D5" w:rsidRPr="00D522D5" w:rsidRDefault="00D522D5" w:rsidP="00D522D5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D522D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Class. 2.30.30</w:t>
      </w:r>
      <w:bookmarkStart w:id="0" w:name="_GoBack"/>
      <w:bookmarkEnd w:id="0"/>
    </w:p>
    <w:p w:rsidR="00D522D5" w:rsidRPr="00D522D5" w:rsidRDefault="00D522D5" w:rsidP="00D522D5">
      <w:pPr>
        <w:widowControl/>
        <w:suppressAutoHyphens w:val="0"/>
        <w:rPr>
          <w:rFonts w:ascii="Calibri" w:hAnsi="Calibri"/>
          <w:color w:val="000000"/>
          <w:sz w:val="22"/>
          <w:szCs w:val="22"/>
          <w:lang w:val="en-US"/>
        </w:rPr>
      </w:pPr>
      <w:r w:rsidRPr="00D522D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Fasc.  1</w:t>
      </w:r>
      <w:r w:rsidR="00AB1997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5</w:t>
      </w:r>
      <w:r w:rsidRPr="00D522D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/A</w:t>
      </w: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603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426"/>
        <w:gridCol w:w="1229"/>
        <w:gridCol w:w="188"/>
        <w:gridCol w:w="425"/>
        <w:gridCol w:w="224"/>
        <w:gridCol w:w="60"/>
        <w:gridCol w:w="757"/>
        <w:gridCol w:w="423"/>
        <w:gridCol w:w="237"/>
        <w:gridCol w:w="146"/>
        <w:gridCol w:w="432"/>
        <w:gridCol w:w="195"/>
        <w:gridCol w:w="1603"/>
      </w:tblGrid>
      <w:tr w:rsidR="00D522D5" w:rsidTr="00D522D5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2D5" w:rsidRDefault="00D522D5" w:rsidP="00D522D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D522D5" w:rsidRDefault="00D522D5" w:rsidP="00D522D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30ADE31C" wp14:editId="19EE6C4F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D522D5" w:rsidTr="00AB1997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00019134-2018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08-08-2018  </w:t>
            </w:r>
          </w:p>
        </w:tc>
        <w:tc>
          <w:tcPr>
            <w:tcW w:w="2272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D522D5" w:rsidTr="00D522D5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2D5" w:rsidRDefault="00D522D5" w:rsidP="00D522D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D522D5" w:rsidTr="00AB1997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49DD51E767F04C1099385CB0BDC409D4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3936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522D5" w:rsidRDefault="00D522D5" w:rsidP="00D522D5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12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793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A103E2">
              <w:rPr>
                <w:rFonts w:ascii="Calibri" w:hAnsi="Calibri"/>
                <w:b/>
                <w:color w:val="000000"/>
                <w:sz w:val="22"/>
                <w:szCs w:val="20"/>
              </w:rPr>
              <w:t>Ass.ne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  <w:r w:rsidRPr="00A103E2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Motonautica  Borgoforte  </w:t>
            </w: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asd</w:t>
            </w:r>
          </w:p>
        </w:tc>
      </w:tr>
      <w:tr w:rsidR="00D522D5" w:rsidTr="00D522D5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Borgo Virgilio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C33AB96284494B9DA514CC6285DE12DD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D522D5" w:rsidRDefault="00D522D5" w:rsidP="00D522D5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D522D5" w:rsidTr="00D522D5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D522D5" w:rsidTr="00D522D5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Borgo Virgilio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37-48-59</w:t>
            </w:r>
          </w:p>
        </w:tc>
      </w:tr>
      <w:tr w:rsidR="00D522D5" w:rsidTr="00D522D5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2D5" w:rsidRDefault="00D522D5" w:rsidP="00D522D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D522D5" w:rsidTr="00AB1997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 752,00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22D5" w:rsidRDefault="0035575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350,00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22D5" w:rsidRPr="00266963" w:rsidRDefault="00D522D5" w:rsidP="00D522D5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250,00</w:t>
            </w:r>
          </w:p>
        </w:tc>
      </w:tr>
      <w:tr w:rsidR="00D522D5" w:rsidTr="00AB1997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22D5" w:rsidRDefault="00AB1997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2D5" w:rsidRPr="000630BF" w:rsidRDefault="00D522D5" w:rsidP="00D522D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2D5" w:rsidRDefault="00D522D5" w:rsidP="00D522D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01-01-2024</w:t>
            </w:r>
          </w:p>
        </w:tc>
      </w:tr>
      <w:tr w:rsidR="00D522D5" w:rsidTr="00D522D5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22D5" w:rsidRDefault="00D522D5" w:rsidP="00D522D5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D522D5" w:rsidRDefault="00D522D5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D522D5" w:rsidRDefault="00D522D5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8F56D2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16"/>
          <w:szCs w:val="16"/>
        </w:rPr>
      </w:pPr>
      <w:r w:rsidRPr="008F56D2">
        <w:rPr>
          <w:rFonts w:asciiTheme="minorHAnsi" w:hAnsiTheme="minorHAnsi"/>
          <w:color w:val="000000"/>
          <w:sz w:val="16"/>
          <w:szCs w:val="16"/>
        </w:rPr>
        <w:t>DOCUMENTO FIRMATO DIGITALMENTE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D5" w:rsidRDefault="00D522D5">
      <w:r>
        <w:separator/>
      </w:r>
    </w:p>
  </w:endnote>
  <w:endnote w:type="continuationSeparator" w:id="0">
    <w:p w:rsidR="00D522D5" w:rsidRDefault="00D5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D5" w:rsidRDefault="00D522D5">
      <w:r>
        <w:separator/>
      </w:r>
    </w:p>
  </w:footnote>
  <w:footnote w:type="continuationSeparator" w:id="0">
    <w:p w:rsidR="00D522D5" w:rsidRDefault="00D5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5" w:rsidRDefault="00D522D5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22D5" w:rsidRDefault="00D522D5" w:rsidP="00B23A82">
    <w:pPr>
      <w:pStyle w:val="Intestazione"/>
      <w:tabs>
        <w:tab w:val="clear" w:pos="4819"/>
        <w:tab w:val="clear" w:pos="9638"/>
        <w:tab w:val="center" w:pos="0"/>
      </w:tabs>
    </w:pPr>
  </w:p>
  <w:p w:rsidR="00D522D5" w:rsidRDefault="00D522D5" w:rsidP="00B23A82">
    <w:pPr>
      <w:pStyle w:val="Intestazione"/>
      <w:tabs>
        <w:tab w:val="clear" w:pos="4819"/>
        <w:tab w:val="clear" w:pos="9638"/>
        <w:tab w:val="center" w:pos="0"/>
      </w:tabs>
    </w:pPr>
  </w:p>
  <w:p w:rsidR="00D522D5" w:rsidRDefault="00D522D5" w:rsidP="00B23A82">
    <w:pPr>
      <w:pStyle w:val="Intestazione"/>
      <w:tabs>
        <w:tab w:val="clear" w:pos="4819"/>
        <w:tab w:val="clear" w:pos="9638"/>
        <w:tab w:val="center" w:pos="0"/>
      </w:tabs>
    </w:pPr>
  </w:p>
  <w:p w:rsidR="00D522D5" w:rsidRDefault="00D522D5" w:rsidP="00B23A82">
    <w:pPr>
      <w:pStyle w:val="Intestazione"/>
      <w:tabs>
        <w:tab w:val="clear" w:pos="4819"/>
        <w:tab w:val="clear" w:pos="9638"/>
        <w:tab w:val="center" w:pos="0"/>
      </w:tabs>
    </w:pPr>
  </w:p>
  <w:p w:rsidR="00D522D5" w:rsidRDefault="00D522D5" w:rsidP="00B23A82">
    <w:pPr>
      <w:pStyle w:val="Intestazione"/>
      <w:tabs>
        <w:tab w:val="clear" w:pos="4819"/>
        <w:tab w:val="clear" w:pos="9638"/>
        <w:tab w:val="center" w:pos="0"/>
      </w:tabs>
    </w:pPr>
  </w:p>
  <w:p w:rsidR="00D522D5" w:rsidRDefault="00D522D5" w:rsidP="00B23A82">
    <w:pPr>
      <w:pStyle w:val="Intestazione"/>
      <w:tabs>
        <w:tab w:val="clear" w:pos="4819"/>
        <w:tab w:val="clear" w:pos="9638"/>
        <w:tab w:val="center" w:pos="0"/>
      </w:tabs>
    </w:pPr>
  </w:p>
  <w:p w:rsidR="00D522D5" w:rsidRDefault="00D522D5" w:rsidP="00B23A82">
    <w:pPr>
      <w:pStyle w:val="Intestazione"/>
      <w:tabs>
        <w:tab w:val="clear" w:pos="4819"/>
        <w:tab w:val="clear" w:pos="9638"/>
        <w:tab w:val="center" w:pos="0"/>
      </w:tabs>
    </w:pPr>
  </w:p>
  <w:p w:rsidR="00D522D5" w:rsidRDefault="00D522D5" w:rsidP="00B23A82">
    <w:pPr>
      <w:pStyle w:val="Intestazione"/>
      <w:tabs>
        <w:tab w:val="clear" w:pos="4819"/>
        <w:tab w:val="clear" w:pos="9638"/>
        <w:tab w:val="center" w:pos="0"/>
      </w:tabs>
    </w:pPr>
  </w:p>
  <w:p w:rsidR="00D522D5" w:rsidRDefault="00D522D5" w:rsidP="00B23A82">
    <w:pPr>
      <w:pStyle w:val="Intestazione"/>
      <w:tabs>
        <w:tab w:val="clear" w:pos="4819"/>
        <w:tab w:val="clear" w:pos="9638"/>
        <w:tab w:val="center" w:pos="0"/>
      </w:tabs>
    </w:pPr>
  </w:p>
  <w:p w:rsidR="00D522D5" w:rsidRDefault="00D522D5" w:rsidP="00B23A82">
    <w:pPr>
      <w:pStyle w:val="Intestazione"/>
      <w:tabs>
        <w:tab w:val="clear" w:pos="4819"/>
        <w:tab w:val="clear" w:pos="9638"/>
        <w:tab w:val="center" w:pos="0"/>
      </w:tabs>
    </w:pPr>
  </w:p>
  <w:p w:rsidR="00D522D5" w:rsidRPr="00B23A82" w:rsidRDefault="00D522D5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66963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0DF1"/>
    <w:rsid w:val="003066BB"/>
    <w:rsid w:val="0031401C"/>
    <w:rsid w:val="00323604"/>
    <w:rsid w:val="00351097"/>
    <w:rsid w:val="00355755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768A9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2886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3E2"/>
    <w:rsid w:val="00A10B9D"/>
    <w:rsid w:val="00A11178"/>
    <w:rsid w:val="00A27FB0"/>
    <w:rsid w:val="00A3602F"/>
    <w:rsid w:val="00A525C5"/>
    <w:rsid w:val="00A5483A"/>
    <w:rsid w:val="00A57276"/>
    <w:rsid w:val="00A600F2"/>
    <w:rsid w:val="00A64E17"/>
    <w:rsid w:val="00A67926"/>
    <w:rsid w:val="00A73332"/>
    <w:rsid w:val="00A87A35"/>
    <w:rsid w:val="00AA4CA4"/>
    <w:rsid w:val="00AB1997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96F08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522D5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DD51E767F04C1099385CB0BDC40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18F6E0-1B07-4DE1-87D6-C4098EB65A82}"/>
      </w:docPartPr>
      <w:docPartBody>
        <w:p w:rsidR="00673ECA" w:rsidRDefault="00673ECA" w:rsidP="00673ECA">
          <w:pPr>
            <w:pStyle w:val="49DD51E767F04C1099385CB0BDC409D4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C33AB96284494B9DA514CC6285DE12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9C266E-5255-4A2F-937F-30244E1D581E}"/>
      </w:docPartPr>
      <w:docPartBody>
        <w:p w:rsidR="00673ECA" w:rsidRDefault="00673ECA" w:rsidP="00673ECA">
          <w:pPr>
            <w:pStyle w:val="C33AB96284494B9DA514CC6285DE12DD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8706A"/>
    <w:rsid w:val="00673EC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  <w:rsid w:val="00FA6D67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73ECA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9E316DBAA41448194E538AAB6C0DE24">
    <w:name w:val="E9E316DBAA41448194E538AAB6C0DE24"/>
    <w:rsid w:val="00673ECA"/>
  </w:style>
  <w:style w:type="paragraph" w:customStyle="1" w:styleId="B3DDAF6DDEAD4EA2BD20AE7242CECA90">
    <w:name w:val="B3DDAF6DDEAD4EA2BD20AE7242CECA90"/>
    <w:rsid w:val="00673ECA"/>
  </w:style>
  <w:style w:type="paragraph" w:customStyle="1" w:styleId="1DCCF09B9CE049A3A9338A7928AD0B10">
    <w:name w:val="1DCCF09B9CE049A3A9338A7928AD0B10"/>
    <w:rsid w:val="00673ECA"/>
  </w:style>
  <w:style w:type="paragraph" w:customStyle="1" w:styleId="F84074BE7A5948D38E42A439C01BF40F">
    <w:name w:val="F84074BE7A5948D38E42A439C01BF40F"/>
    <w:rsid w:val="00673ECA"/>
  </w:style>
  <w:style w:type="paragraph" w:customStyle="1" w:styleId="49DD51E767F04C1099385CB0BDC409D4">
    <w:name w:val="49DD51E767F04C1099385CB0BDC409D4"/>
    <w:rsid w:val="00673ECA"/>
  </w:style>
  <w:style w:type="paragraph" w:customStyle="1" w:styleId="C33AB96284494B9DA514CC6285DE12DD">
    <w:name w:val="C33AB96284494B9DA514CC6285DE12DD"/>
    <w:rsid w:val="00673E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73ECA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9E316DBAA41448194E538AAB6C0DE24">
    <w:name w:val="E9E316DBAA41448194E538AAB6C0DE24"/>
    <w:rsid w:val="00673ECA"/>
  </w:style>
  <w:style w:type="paragraph" w:customStyle="1" w:styleId="B3DDAF6DDEAD4EA2BD20AE7242CECA90">
    <w:name w:val="B3DDAF6DDEAD4EA2BD20AE7242CECA90"/>
    <w:rsid w:val="00673ECA"/>
  </w:style>
  <w:style w:type="paragraph" w:customStyle="1" w:styleId="1DCCF09B9CE049A3A9338A7928AD0B10">
    <w:name w:val="1DCCF09B9CE049A3A9338A7928AD0B10"/>
    <w:rsid w:val="00673ECA"/>
  </w:style>
  <w:style w:type="paragraph" w:customStyle="1" w:styleId="F84074BE7A5948D38E42A439C01BF40F">
    <w:name w:val="F84074BE7A5948D38E42A439C01BF40F"/>
    <w:rsid w:val="00673ECA"/>
  </w:style>
  <w:style w:type="paragraph" w:customStyle="1" w:styleId="49DD51E767F04C1099385CB0BDC409D4">
    <w:name w:val="49DD51E767F04C1099385CB0BDC409D4"/>
    <w:rsid w:val="00673ECA"/>
  </w:style>
  <w:style w:type="paragraph" w:customStyle="1" w:styleId="C33AB96284494B9DA514CC6285DE12DD">
    <w:name w:val="C33AB96284494B9DA514CC6285DE12DD"/>
    <w:rsid w:val="00673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7C83-A208-463A-AC2A-8748A5EE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1145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2018-09-12T07:20:00Z</dcterms:created>
  <dcterms:modified xsi:type="dcterms:W3CDTF">2018-09-12T07:28:00Z</dcterms:modified>
</cp:coreProperties>
</file>