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37C91" w:rsidRDefault="00037C91" w:rsidP="00401BC6">
      <w:pPr>
        <w:widowControl/>
        <w:rPr>
          <w:rFonts w:ascii="Calibri" w:hAnsi="Calibri"/>
          <w:color w:val="000000"/>
          <w:sz w:val="22"/>
          <w:szCs w:val="22"/>
        </w:rPr>
      </w:pPr>
    </w:p>
    <w:p w:rsidR="00046408" w:rsidRPr="00D03EA5" w:rsidRDefault="00046408" w:rsidP="00401BC6">
      <w:pPr>
        <w:widowControl/>
        <w:rPr>
          <w:rFonts w:ascii="Calibri" w:hAnsi="Calibri" w:cs="Calibri"/>
          <w:color w:val="000000"/>
        </w:rPr>
      </w:pPr>
    </w:p>
    <w:p w:rsidR="00311F9A" w:rsidRDefault="00311F9A" w:rsidP="00311F9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311F9A" w:rsidRDefault="004B5B45" w:rsidP="00311F9A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 xml:space="preserve">Fasc.  </w:t>
      </w:r>
      <w:r w:rsidR="002F22ED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13</w:t>
      </w:r>
      <w:r w:rsidR="00311F9A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311F9A" w:rsidRDefault="00311F9A" w:rsidP="00311F9A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tbl>
      <w:tblPr>
        <w:tblpPr w:leftFromText="142" w:rightFromText="142" w:bottomFromText="200" w:vertAnchor="page" w:horzAnchor="margin" w:tblpY="65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333"/>
        <w:gridCol w:w="786"/>
        <w:gridCol w:w="664"/>
        <w:gridCol w:w="110"/>
        <w:gridCol w:w="499"/>
        <w:gridCol w:w="140"/>
        <w:gridCol w:w="69"/>
        <w:gridCol w:w="848"/>
        <w:gridCol w:w="807"/>
        <w:gridCol w:w="188"/>
        <w:gridCol w:w="425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8240" behindDoc="1" locked="0" layoutInCell="1" allowOverlap="1" wp14:anchorId="357E1995" wp14:editId="41A84C7C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523DF3" w:rsidTr="00311F9A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0F3EB0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0000760</w:t>
            </w:r>
            <w:r w:rsidR="00F545B2"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306DB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F545B2" w:rsidP="000F3EB0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0"/>
              </w:rPr>
              <w:t>1</w:t>
            </w:r>
            <w:r w:rsidR="000F3EB0">
              <w:rPr>
                <w:rFonts w:ascii="Calibri" w:hAnsi="Calibri"/>
                <w:color w:val="000000"/>
                <w:sz w:val="22"/>
                <w:szCs w:val="20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-0</w:t>
            </w:r>
            <w:r w:rsidR="000F3EB0">
              <w:rPr>
                <w:rFonts w:ascii="Calibri" w:hAnsi="Calibri"/>
                <w:color w:val="000000"/>
                <w:sz w:val="22"/>
                <w:szCs w:val="20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>-2019</w:t>
            </w:r>
            <w:r w:rsidR="00306DB6">
              <w:rPr>
                <w:rFonts w:ascii="Calibri" w:hAnsi="Calibri"/>
                <w:color w:val="000000"/>
                <w:sz w:val="22"/>
                <w:szCs w:val="20"/>
              </w:rPr>
              <w:t xml:space="preserve">  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523DF3" w:rsidTr="00311F9A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99EE6D174BCC48508284169258B4580C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523DF3" w:rsidRDefault="00306DB6" w:rsidP="00311F9A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Rinnovo concessione senza modifiche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0F3EB0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Comune di Pomponesco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Pr="000C4E9B" w:rsidRDefault="000F3EB0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Pomponesco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Pr="00EE3B59" w:rsidRDefault="00523DF3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 w:rsidRPr="00EE3B59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MN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20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Pr="000C4E9B" w:rsidRDefault="000F3EB0" w:rsidP="000F3EB0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Montecitorio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  <w:r w:rsidR="000F3EB0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  <w:r w:rsidR="000F3EB0">
              <w:rPr>
                <w:rFonts w:ascii="Calibri" w:hAnsi="Calibri" w:cs="Calibri"/>
                <w:sz w:val="22"/>
                <w:szCs w:val="22"/>
                <w:lang w:eastAsia="en-US"/>
              </w:rPr>
              <w:t>//</w:t>
            </w:r>
          </w:p>
        </w:tc>
      </w:tr>
      <w:tr w:rsidR="00523DF3" w:rsidTr="00311F9A">
        <w:tc>
          <w:tcPr>
            <w:tcW w:w="12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Pr="000C4E9B" w:rsidRDefault="000F3EB0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Pomponesco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Pr="00306DB6" w:rsidRDefault="004B5B45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23DF3" w:rsidRPr="00306DB6" w:rsidRDefault="000F3EB0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  <w:t>195/196/197/225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523DF3" w:rsidTr="004B5B45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0C4E9B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</w:t>
            </w:r>
            <w:r w:rsidR="00523DF3">
              <w:rPr>
                <w:rFonts w:ascii="Calibri" w:hAnsi="Calibri" w:cs="Calibri"/>
                <w:sz w:val="22"/>
                <w:szCs w:val="22"/>
                <w:lang w:eastAsia="en-US"/>
              </w:rPr>
              <w:t>q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.</w:t>
            </w:r>
            <w:r w:rsidR="000F3EB0">
              <w:rPr>
                <w:rFonts w:ascii="Calibri" w:hAnsi="Calibri" w:cs="Calibri"/>
                <w:sz w:val="22"/>
                <w:szCs w:val="22"/>
                <w:lang w:eastAsia="en-US"/>
              </w:rPr>
              <w:t>122.7</w:t>
            </w:r>
          </w:p>
        </w:tc>
        <w:tc>
          <w:tcPr>
            <w:tcW w:w="19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466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F545B2" w:rsidP="000F3EB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0F3EB0">
              <w:rPr>
                <w:rFonts w:ascii="Calibri" w:hAnsi="Calibri" w:cs="Calibri"/>
                <w:sz w:val="22"/>
                <w:szCs w:val="22"/>
                <w:lang w:eastAsia="en-US"/>
              </w:rPr>
              <w:t>7.93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23DF3" w:rsidRDefault="00523DF3" w:rsidP="000F3EB0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</w:t>
            </w:r>
            <w:r w:rsidR="000C4E9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="000F3EB0">
              <w:rPr>
                <w:rFonts w:ascii="Calibri" w:hAnsi="Calibri" w:cs="Calibri"/>
                <w:sz w:val="22"/>
                <w:szCs w:val="22"/>
                <w:lang w:eastAsia="en-US"/>
              </w:rPr>
              <w:t>79.67</w:t>
            </w:r>
          </w:p>
        </w:tc>
      </w:tr>
      <w:tr w:rsidR="00523DF3" w:rsidTr="004B5B45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0F3EB0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191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523DF3" w:rsidRDefault="00523DF3" w:rsidP="00311F9A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2272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306DB6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</w:t>
            </w:r>
            <w:r w:rsidR="00523DF3">
              <w:rPr>
                <w:rFonts w:ascii="Calibri" w:hAnsi="Calibri" w:cs="Calibri"/>
                <w:sz w:val="22"/>
                <w:szCs w:val="22"/>
                <w:lang w:eastAsia="en-US"/>
              </w:rPr>
              <w:t>al :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al: </w:t>
            </w:r>
            <w:r w:rsidR="00F545B2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31-12-2025</w:t>
            </w:r>
          </w:p>
        </w:tc>
      </w:tr>
      <w:tr w:rsidR="00523DF3" w:rsidTr="00311F9A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523DF3" w:rsidRDefault="00523DF3" w:rsidP="00311F9A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EE3B59">
                <w:rPr>
                  <w:rFonts w:asciiTheme="minorHAnsi" w:eastAsia="Times New Roman" w:hAnsiTheme="minorHAns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 w:rsidRPr="00EE3B59">
              <w:rPr>
                <w:rFonts w:asciiTheme="minorHAnsi" w:eastAsia="Times New Roman" w:hAnsiTheme="minorHAnsi"/>
                <w:color w:val="0000FF" w:themeColor="hyperlink"/>
                <w:kern w:val="0"/>
                <w:sz w:val="22"/>
                <w:szCs w:val="22"/>
                <w:u w:val="single"/>
                <w:lang w:eastAsia="it-IT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0A35AA" w:rsidRDefault="000A35A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311F9A" w:rsidRDefault="00311F9A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  <w:sz w:val="22"/>
          <w:szCs w:val="22"/>
        </w:rPr>
      </w:pPr>
    </w:p>
    <w:p w:rsidR="00593DEF" w:rsidRDefault="00593DEF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311F9A" w:rsidRPr="00B23A82" w:rsidRDefault="00311F9A" w:rsidP="0054433E">
      <w:pPr>
        <w:spacing w:before="120"/>
        <w:jc w:val="both"/>
        <w:rPr>
          <w:rFonts w:ascii="Calibri" w:hAnsi="Calibri" w:cs="Calibri"/>
          <w:spacing w:val="-5"/>
          <w:sz w:val="22"/>
          <w:szCs w:val="22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2ED" w:rsidRDefault="002F22ED">
      <w:r>
        <w:separator/>
      </w:r>
    </w:p>
  </w:endnote>
  <w:endnote w:type="continuationSeparator" w:id="0">
    <w:p w:rsidR="002F22ED" w:rsidRDefault="002F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2ED" w:rsidRDefault="002F22ED">
      <w:r>
        <w:separator/>
      </w:r>
    </w:p>
  </w:footnote>
  <w:footnote w:type="continuationSeparator" w:id="0">
    <w:p w:rsidR="002F22ED" w:rsidRDefault="002F2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F974BB2" wp14:editId="1A3FD3BE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Default="002F22ED" w:rsidP="00B23A82">
    <w:pPr>
      <w:pStyle w:val="Intestazione"/>
      <w:tabs>
        <w:tab w:val="clear" w:pos="4819"/>
        <w:tab w:val="clear" w:pos="9638"/>
        <w:tab w:val="center" w:pos="0"/>
      </w:tabs>
    </w:pPr>
  </w:p>
  <w:p w:rsidR="002F22ED" w:rsidRPr="00B23A82" w:rsidRDefault="002F22ED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C4E9B"/>
    <w:rsid w:val="000D51C1"/>
    <w:rsid w:val="000E1A14"/>
    <w:rsid w:val="000F3EB0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22ED"/>
    <w:rsid w:val="002F434F"/>
    <w:rsid w:val="002F4CC7"/>
    <w:rsid w:val="003066BB"/>
    <w:rsid w:val="00306DB6"/>
    <w:rsid w:val="00311F9A"/>
    <w:rsid w:val="0031401C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2875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B5B45"/>
    <w:rsid w:val="004C7BC2"/>
    <w:rsid w:val="004E03C3"/>
    <w:rsid w:val="004E2170"/>
    <w:rsid w:val="00514233"/>
    <w:rsid w:val="005167F4"/>
    <w:rsid w:val="00517925"/>
    <w:rsid w:val="0052378D"/>
    <w:rsid w:val="00523DF3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7608"/>
    <w:rsid w:val="0098127C"/>
    <w:rsid w:val="0098237B"/>
    <w:rsid w:val="00985FC2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EE3B59"/>
    <w:rsid w:val="00F01641"/>
    <w:rsid w:val="00F11B67"/>
    <w:rsid w:val="00F523BB"/>
    <w:rsid w:val="00F545B2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EE6D174BCC48508284169258B458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151CA7-6972-422A-A402-11B852D90B1F}"/>
      </w:docPartPr>
      <w:docPartBody>
        <w:p w:rsidR="0018511C" w:rsidRDefault="0071484E" w:rsidP="0071484E">
          <w:pPr>
            <w:pStyle w:val="99EE6D174BCC48508284169258B4580C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18511C"/>
    <w:rsid w:val="0038706A"/>
    <w:rsid w:val="006B5CB7"/>
    <w:rsid w:val="0071484E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D671E9"/>
    <w:rsid w:val="00D95062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1484E"/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99EE6D174BCC48508284169258B4580C">
    <w:name w:val="99EE6D174BCC48508284169258B4580C"/>
    <w:rsid w:val="007148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33B8-360B-472A-92B7-8D9D17438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45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1106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3</cp:revision>
  <cp:lastPrinted>2017-05-15T07:26:00Z</cp:lastPrinted>
  <dcterms:created xsi:type="dcterms:W3CDTF">2019-08-12T07:22:00Z</dcterms:created>
  <dcterms:modified xsi:type="dcterms:W3CDTF">2019-08-12T07:27:00Z</dcterms:modified>
</cp:coreProperties>
</file>