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</w:p>
    <w:p w:rsidR="00F43A9D" w:rsidRPr="00CD26EA" w:rsidRDefault="00F43A9D" w:rsidP="00F43A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F43A9D" w:rsidRPr="00CD26EA" w:rsidRDefault="00F43A9D" w:rsidP="00F43A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B8147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27/A</w:t>
      </w: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ascii="Calibri" w:hAnsi="Calibri" w:cs="Calibri"/>
          <w:spacing w:val="-5"/>
        </w:rPr>
        <w:tab/>
      </w:r>
    </w:p>
    <w:p w:rsidR="00593DEF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F43A9D" w:rsidRDefault="00F43A9D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54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F43A9D" w:rsidTr="00F43A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F43A9D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234FF5A5" wp14:editId="4D8F9022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F43A9D" w:rsidTr="00F43A9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AB04DC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00027094</w:t>
            </w:r>
            <w:r w:rsidR="00F43A9D">
              <w:rPr>
                <w:rFonts w:ascii="Calibri" w:hAnsi="Calibri"/>
                <w:color w:val="000000"/>
                <w:sz w:val="22"/>
                <w:szCs w:val="20"/>
              </w:rPr>
              <w:t xml:space="preserve">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AB04DC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07</w:t>
            </w:r>
            <w:r w:rsidR="00F43A9D">
              <w:rPr>
                <w:rFonts w:ascii="Calibri" w:hAnsi="Calibri"/>
                <w:color w:val="000000"/>
                <w:sz w:val="22"/>
                <w:szCs w:val="20"/>
              </w:rPr>
              <w:t xml:space="preserve">-11-2019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F43A9D" w:rsidTr="00F43A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F43A9D" w:rsidTr="00F43A9D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09BBE3B9347E4EBB81127CA6F579F4F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43A9D" w:rsidRDefault="00F43A9D" w:rsidP="00F43A9D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E036F">
              <w:rPr>
                <w:rFonts w:ascii="Calibri" w:hAnsi="Calibri"/>
                <w:b/>
                <w:color w:val="000000"/>
                <w:sz w:val="22"/>
                <w:szCs w:val="20"/>
              </w:rPr>
              <w:t>Associazione sportiva  “La Tinca”</w:t>
            </w:r>
          </w:p>
        </w:tc>
      </w:tr>
      <w:tr w:rsidR="00F43A9D" w:rsidTr="00F43A9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Pr="000C4E9B" w:rsidRDefault="00F43A9D" w:rsidP="00F43A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 Mantovano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A9D" w:rsidRPr="00EE3B59" w:rsidRDefault="00F43A9D" w:rsidP="00F43A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EE3B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MN</w:t>
            </w:r>
          </w:p>
        </w:tc>
      </w:tr>
      <w:tr w:rsidR="00F43A9D" w:rsidTr="00F43A9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Pr="000C4E9B" w:rsidRDefault="00F43A9D" w:rsidP="00F43A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Revere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F43A9D" w:rsidTr="00F43A9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Pr="000C4E9B" w:rsidRDefault="00F43A9D" w:rsidP="00F43A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 Mantovano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Pr="00306DB6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3A9D" w:rsidRPr="00306DB6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F43A9D" w:rsidTr="00F43A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F43A9D" w:rsidTr="00F43A9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0,91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107,23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16,95</w:t>
            </w:r>
          </w:p>
        </w:tc>
      </w:tr>
      <w:tr w:rsidR="00F43A9D" w:rsidTr="00F43A9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3A9D" w:rsidRDefault="00F43A9D" w:rsidP="00F43A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AB04DC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AB04DC" w:rsidP="00F43A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31-12-2034</w:t>
            </w:r>
          </w:p>
        </w:tc>
      </w:tr>
      <w:tr w:rsidR="00F43A9D" w:rsidTr="00F43A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3A9D" w:rsidRDefault="00F43A9D" w:rsidP="00F43A9D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EE3B59">
                <w:rPr>
                  <w:rFonts w:asciiTheme="minorHAnsi" w:eastAsia="Times New Roman" w:hAnsiTheme="minorHAns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EE3B59">
              <w:rPr>
                <w:rFonts w:asciiTheme="minorHAnsi" w:eastAsia="Times New Roman" w:hAnsiTheme="minorHAnsi"/>
                <w:color w:val="0000FF" w:themeColor="hyperlink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F43A9D" w:rsidRPr="00B23A82" w:rsidRDefault="00F43A9D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2" w:rsidRDefault="00F545B2">
      <w:r>
        <w:separator/>
      </w:r>
    </w:p>
  </w:endnote>
  <w:endnote w:type="continuationSeparator" w:id="0">
    <w:p w:rsidR="00F545B2" w:rsidRDefault="00F5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2" w:rsidRDefault="00F545B2">
      <w:r>
        <w:separator/>
      </w:r>
    </w:p>
  </w:footnote>
  <w:footnote w:type="continuationSeparator" w:id="0">
    <w:p w:rsidR="00F545B2" w:rsidRDefault="00F5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Pr="00B23A82" w:rsidRDefault="00F545B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4E9B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06DB6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036F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B04DC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8147B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EE3B59"/>
    <w:rsid w:val="00F01641"/>
    <w:rsid w:val="00F11B67"/>
    <w:rsid w:val="00F43A9D"/>
    <w:rsid w:val="00F523BB"/>
    <w:rsid w:val="00F545B2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BBE3B9347E4EBB81127CA6F579F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6EA05E-C41D-4E01-88AF-95DDD9FF6D67}"/>
      </w:docPartPr>
      <w:docPartBody>
        <w:p w:rsidR="00F75E0E" w:rsidRDefault="00EC6768" w:rsidP="00EC6768">
          <w:pPr>
            <w:pStyle w:val="09BBE3B9347E4EBB81127CA6F579F4F9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511C"/>
    <w:rsid w:val="0038706A"/>
    <w:rsid w:val="006B5CB7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671E9"/>
    <w:rsid w:val="00E75A41"/>
    <w:rsid w:val="00EC676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6768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09BBE3B9347E4EBB81127CA6F579F4F9">
    <w:name w:val="09BBE3B9347E4EBB81127CA6F579F4F9"/>
    <w:rsid w:val="00EC67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6768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09BBE3B9347E4EBB81127CA6F579F4F9">
    <w:name w:val="09BBE3B9347E4EBB81127CA6F579F4F9"/>
    <w:rsid w:val="00EC6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21EB-6136-4E53-BB1B-8D0B18F6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1119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2020-01-21T07:18:00Z</dcterms:created>
  <dcterms:modified xsi:type="dcterms:W3CDTF">2020-01-21T07:18:00Z</dcterms:modified>
</cp:coreProperties>
</file>