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Fasc.  11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38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7033" w:topFromText="0" w:vertAnchor="page"/>
        <w:tblW w:w="986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6"/>
        <w:gridCol w:w="664"/>
        <w:gridCol w:w="111"/>
        <w:gridCol w:w="499"/>
        <w:gridCol w:w="140"/>
        <w:gridCol w:w="69"/>
        <w:gridCol w:w="849"/>
        <w:gridCol w:w="807"/>
        <w:gridCol w:w="329"/>
        <w:gridCol w:w="282"/>
        <w:gridCol w:w="126"/>
        <w:gridCol w:w="99"/>
        <w:gridCol w:w="357"/>
        <w:gridCol w:w="460"/>
        <w:gridCol w:w="423"/>
        <w:gridCol w:w="236"/>
        <w:gridCol w:w="147"/>
        <w:gridCol w:w="139"/>
        <w:gridCol w:w="488"/>
        <w:gridCol w:w="1611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15131-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23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.0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6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b w:val="false"/>
                <w:bCs w:val="false"/>
                <w:i/>
                <w:sz w:val="22"/>
                <w:szCs w:val="22"/>
                <w:lang w:eastAsia="en-US"/>
              </w:rPr>
              <w:t>Nuova concessione</w:t>
            </w:r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Rivieri Roberto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Casalmaggiore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0"/>
                <w:lang w:eastAsia="en-US"/>
              </w:rPr>
              <w:t>Cremona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N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44.987745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    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10.410492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Casalmaggiore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front.53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8,00</w:t>
            </w:r>
          </w:p>
        </w:tc>
        <w:tc>
          <w:tcPr>
            <w:tcW w:w="9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4,5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31.12.20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34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72BB5D092748F09C30D29FAF3A7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E5DC2-5BF3-4D20-927C-A5F664C1ABAF}"/>
      </w:docPartPr>
      <w:docPartBody>
        <w:p w:rsidR="00282F0C" w:rsidRDefault="0079225E" w:rsidP="0079225E">
          <w:pPr>
            <w:pStyle w:val="8472BB5D092748F09C30D29FAF3A7382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77021"/>
    <w:rsid w:val="000E544F"/>
    <w:rsid w:val="00151D3E"/>
    <w:rsid w:val="00155EAA"/>
    <w:rsid w:val="001D34EA"/>
    <w:rsid w:val="00282F0C"/>
    <w:rsid w:val="0038706A"/>
    <w:rsid w:val="006B5CB7"/>
    <w:rsid w:val="00752E11"/>
    <w:rsid w:val="0079225E"/>
    <w:rsid w:val="007C11FC"/>
    <w:rsid w:val="007F46BD"/>
    <w:rsid w:val="008369C4"/>
    <w:rsid w:val="00872444"/>
    <w:rsid w:val="00904372"/>
    <w:rsid w:val="00955FC5"/>
    <w:rsid w:val="009F1C6A"/>
    <w:rsid w:val="00A03C08"/>
    <w:rsid w:val="00A83296"/>
    <w:rsid w:val="00AD3AF1"/>
    <w:rsid w:val="00B71270"/>
    <w:rsid w:val="00B82A88"/>
    <w:rsid w:val="00CF2CAE"/>
    <w:rsid w:val="00E75A41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225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734724B93009464689569A711A999059">
    <w:name w:val="734724B93009464689569A711A999059"/>
    <w:rsid w:val="0079225E"/>
  </w:style>
  <w:style w:type="paragraph" w:customStyle="1" w:styleId="8472BB5D092748F09C30D29FAF3A7382">
    <w:name w:val="8472BB5D092748F09C30D29FAF3A7382"/>
    <w:rsid w:val="00792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302D-F4B3-4F0C-9B69-657FC6F8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26</TotalTime>
  <Application>LibreOffice/6.4.1.2$Windows_X86_64 LibreOffice_project/4d224e95b98b138af42a64d84056446d09082932</Application>
  <Pages>1</Pages>
  <Words>141</Words>
  <Characters>892</Characters>
  <CharactersWithSpaces>1005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2020-01-15T11:51:00Z</dcterms:created>
  <dc:creator>gravantemarco</dc:creator>
  <dc:description/>
  <dc:language>it-IT</dc:language>
  <cp:lastModifiedBy/>
  <cp:lastPrinted>2017-05-15T07:26:00Z</cp:lastPrinted>
  <dcterms:modified xsi:type="dcterms:W3CDTF">2020-06-29T11:46:12Z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