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tbl>
      <w:tblPr>
        <w:tblpPr w:leftFromText="142" w:rightFromText="142" w:bottomFromText="200" w:vertAnchor="page" w:horzAnchor="margin" w:tblpY="7070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D14E31" w:rsidTr="00D14E3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14E31" w:rsidRDefault="00D14E31" w:rsidP="00D14E3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D14E31" w:rsidRDefault="00D14E31" w:rsidP="00D14E3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6C667109" wp14:editId="310B6726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D14E31" w:rsidTr="00D14E31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05356-2019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07-03-2019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D14E31" w:rsidTr="00D14E3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14E31" w:rsidRDefault="00D14E31" w:rsidP="00D14E3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D14E31" w:rsidTr="00D14E31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9CE663C5FCE54E47BDCF2421DE0EC954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14E31" w:rsidRPr="0067642E" w:rsidRDefault="00D14E31" w:rsidP="00D14E31">
                <w:pPr>
                  <w:spacing w:line="276" w:lineRule="auto"/>
                  <w:rPr>
                    <w:rFonts w:ascii="Calibri" w:eastAsia="Times New Roman" w:hAnsi="Calibri" w:cs="Calibri"/>
                    <w:b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 w:rsidRPr="00BE086F">
              <w:rPr>
                <w:rFonts w:ascii="Calibri" w:hAnsi="Calibri"/>
                <w:b/>
                <w:color w:val="000000"/>
                <w:sz w:val="22"/>
                <w:szCs w:val="20"/>
              </w:rPr>
              <w:t>Inzoli</w:t>
            </w:r>
            <w:proofErr w:type="spellEnd"/>
            <w:r w:rsidRPr="00BE086F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 Fabrizio</w:t>
            </w:r>
          </w:p>
        </w:tc>
      </w:tr>
      <w:tr w:rsidR="00D14E31" w:rsidTr="00D14E31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254745">
              <w:rPr>
                <w:rFonts w:ascii="Calibri" w:hAnsi="Calibri"/>
                <w:b/>
                <w:color w:val="000000"/>
                <w:sz w:val="22"/>
                <w:szCs w:val="20"/>
              </w:rPr>
              <w:t>Trezzo sull’ Adda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4E31" w:rsidRPr="0043673B" w:rsidRDefault="00D14E31" w:rsidP="00D14E31">
            <w:pPr>
              <w:spacing w:line="276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Milano  Città </w:t>
            </w:r>
            <w:r w:rsidRPr="0043673B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Metropolitana</w:t>
            </w:r>
          </w:p>
        </w:tc>
      </w:tr>
      <w:tr w:rsidR="00D14E31" w:rsidTr="00D14E31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Lavatoio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N       </w:t>
            </w:r>
            <w:r w:rsidR="00792A0C" w:rsidRPr="00792A0C">
              <w:rPr>
                <w:rFonts w:ascii="Calibri" w:hAnsi="Calibri" w:cs="Calibri"/>
                <w:sz w:val="22"/>
                <w:szCs w:val="22"/>
                <w:lang w:eastAsia="en-US"/>
              </w:rPr>
              <w:t>45° 37.326'N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       </w:t>
            </w:r>
            <w:r w:rsidR="00792A0C" w:rsidRPr="00792A0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9° 31.045'E</w:t>
            </w:r>
          </w:p>
        </w:tc>
      </w:tr>
      <w:tr w:rsidR="00D14E31" w:rsidTr="00D14E31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254745">
              <w:rPr>
                <w:rFonts w:ascii="Calibri" w:hAnsi="Calibri"/>
                <w:b/>
                <w:color w:val="000000"/>
                <w:sz w:val="22"/>
                <w:szCs w:val="20"/>
              </w:rPr>
              <w:t>Trezzo sull’ Adda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14E31" w:rsidRPr="00792A0C" w:rsidRDefault="00792A0C" w:rsidP="00D14E31">
            <w:pPr>
              <w:spacing w:line="276" w:lineRule="auto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en-US"/>
              </w:rPr>
            </w:pPr>
            <w:r w:rsidRPr="00792A0C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14E31" w:rsidRDefault="00792A0C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100</w:t>
            </w:r>
            <w:bookmarkStart w:id="0" w:name="_GoBack"/>
            <w:bookmarkEnd w:id="0"/>
          </w:p>
        </w:tc>
      </w:tr>
      <w:tr w:rsidR="00D14E31" w:rsidTr="00D14E3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14E31" w:rsidRDefault="00D14E31" w:rsidP="00D14E3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D14E31" w:rsidTr="00D14E31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 </w:t>
            </w:r>
            <w:r w:rsidR="00C51A2C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4,44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</w:t>
            </w:r>
            <w:r w:rsidR="00C51A2C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</w:tr>
      <w:tr w:rsidR="00D14E31" w:rsidTr="00D14E31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14E31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14E31" w:rsidRPr="000630BF" w:rsidRDefault="00D14E31" w:rsidP="00D14E3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14E31" w:rsidRDefault="00D14E31" w:rsidP="00C51A2C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al:  </w:t>
            </w:r>
            <w:r w:rsidR="00C51A2C" w:rsidRPr="00C51A2C">
              <w:rPr>
                <w:rFonts w:ascii="Calibri" w:hAnsi="Calibri" w:cs="Calibri"/>
                <w:sz w:val="22"/>
                <w:szCs w:val="22"/>
                <w:lang w:eastAsia="en-US"/>
              </w:rPr>
              <w:t>31/12/2029</w:t>
            </w:r>
          </w:p>
        </w:tc>
      </w:tr>
      <w:tr w:rsidR="00D14E31" w:rsidTr="00D14E3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14E31" w:rsidRDefault="00D14E31" w:rsidP="00D14E31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D14E31" w:rsidRDefault="00D14E31" w:rsidP="00D14E31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D14E31" w:rsidRPr="00C51A2C" w:rsidRDefault="00D14E31" w:rsidP="00D14E31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D14E31" w:rsidRPr="00C51A2C" w:rsidRDefault="00D14E31" w:rsidP="00D14E31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C51A2C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D14E31" w:rsidRPr="00C51A2C" w:rsidRDefault="00D14E31" w:rsidP="00D14E31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C51A2C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1</w:t>
      </w:r>
      <w:r w:rsidR="00C51A2C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101</w:t>
      </w:r>
      <w:r w:rsidRPr="00C51A2C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593DEF" w:rsidRPr="00C51A2C" w:rsidRDefault="00593DEF" w:rsidP="00401BC6">
      <w:pPr>
        <w:widowControl/>
        <w:rPr>
          <w:rFonts w:ascii="Calibri" w:hAnsi="Calibri"/>
          <w:color w:val="000000"/>
          <w:sz w:val="22"/>
          <w:szCs w:val="20"/>
        </w:rPr>
      </w:pPr>
    </w:p>
    <w:p w:rsidR="00593DEF" w:rsidRPr="00C51A2C" w:rsidRDefault="00593DEF" w:rsidP="00401BC6">
      <w:pPr>
        <w:widowControl/>
        <w:rPr>
          <w:rFonts w:ascii="Calibri" w:hAnsi="Calibri"/>
          <w:color w:val="000000"/>
          <w:sz w:val="22"/>
          <w:szCs w:val="20"/>
        </w:rPr>
      </w:pPr>
      <w:r w:rsidRPr="00C51A2C">
        <w:rPr>
          <w:rFonts w:ascii="Calibri" w:hAnsi="Calibri"/>
          <w:color w:val="000000"/>
          <w:sz w:val="22"/>
          <w:szCs w:val="20"/>
        </w:rPr>
        <w:tab/>
      </w:r>
    </w:p>
    <w:p w:rsidR="00593DEF" w:rsidRPr="00C51A2C" w:rsidRDefault="00593DEF" w:rsidP="00741071">
      <w:pPr>
        <w:widowControl/>
        <w:jc w:val="both"/>
        <w:rPr>
          <w:rFonts w:ascii="Calibri" w:hAnsi="Calibri"/>
          <w:color w:val="000000"/>
          <w:sz w:val="22"/>
          <w:szCs w:val="20"/>
        </w:rPr>
      </w:pPr>
      <w:r w:rsidRPr="00C51A2C">
        <w:rPr>
          <w:rFonts w:ascii="Calibri" w:hAnsi="Calibri"/>
          <w:color w:val="000000"/>
          <w:sz w:val="22"/>
          <w:szCs w:val="20"/>
        </w:rPr>
        <w:tab/>
      </w:r>
    </w:p>
    <w:p w:rsidR="00046408" w:rsidRPr="00D03EA5" w:rsidRDefault="00593DEF" w:rsidP="00401BC6">
      <w:pPr>
        <w:widowControl/>
        <w:rPr>
          <w:rFonts w:ascii="Calibri" w:hAnsi="Calibri" w:cs="Calibri"/>
          <w:color w:val="000000"/>
        </w:rPr>
      </w:pPr>
      <w:r w:rsidRPr="00C51A2C">
        <w:rPr>
          <w:rFonts w:ascii="Calibri" w:hAnsi="Calibri"/>
          <w:color w:val="000000"/>
          <w:sz w:val="22"/>
          <w:szCs w:val="20"/>
        </w:rPr>
        <w:tab/>
      </w:r>
      <w:r w:rsidRPr="00C51A2C">
        <w:rPr>
          <w:rFonts w:ascii="Calibri" w:hAnsi="Calibri"/>
          <w:color w:val="000000"/>
          <w:sz w:val="22"/>
          <w:szCs w:val="20"/>
        </w:rPr>
        <w:tab/>
      </w:r>
    </w:p>
    <w:p w:rsidR="00593DEF" w:rsidRPr="00B23A82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Default="00B23A82" w:rsidP="00B23A82">
      <w:pPr>
        <w:ind w:left="5387"/>
        <w:jc w:val="center"/>
        <w:rPr>
          <w:rFonts w:asciiTheme="minorHAnsi" w:hAnsiTheme="minorHAnsi" w:cs="Calibri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p w:rsidR="00002F3B" w:rsidRPr="00923F8D" w:rsidRDefault="00002F3B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</w:p>
    <w:sectPr w:rsidR="00002F3B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571" w:rsidRDefault="00662571">
      <w:r>
        <w:separator/>
      </w:r>
    </w:p>
  </w:endnote>
  <w:endnote w:type="continuationSeparator" w:id="0">
    <w:p w:rsidR="00662571" w:rsidRDefault="0066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571" w:rsidRDefault="00662571">
      <w:r>
        <w:separator/>
      </w:r>
    </w:p>
  </w:footnote>
  <w:footnote w:type="continuationSeparator" w:id="0">
    <w:p w:rsidR="00662571" w:rsidRDefault="00662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71" w:rsidRDefault="00662571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73A59554" wp14:editId="325EBFD0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EE4">
      <w:t>DOMANDA</w:t>
    </w:r>
  </w:p>
  <w:p w:rsidR="00662571" w:rsidRDefault="00662571" w:rsidP="00B23A82">
    <w:pPr>
      <w:pStyle w:val="Intestazione"/>
      <w:tabs>
        <w:tab w:val="clear" w:pos="4819"/>
        <w:tab w:val="clear" w:pos="9638"/>
        <w:tab w:val="center" w:pos="0"/>
      </w:tabs>
    </w:pPr>
  </w:p>
  <w:p w:rsidR="00662571" w:rsidRDefault="00662571" w:rsidP="00B23A82">
    <w:pPr>
      <w:pStyle w:val="Intestazione"/>
      <w:tabs>
        <w:tab w:val="clear" w:pos="4819"/>
        <w:tab w:val="clear" w:pos="9638"/>
        <w:tab w:val="center" w:pos="0"/>
      </w:tabs>
    </w:pPr>
  </w:p>
  <w:p w:rsidR="00662571" w:rsidRDefault="00662571" w:rsidP="00B23A82">
    <w:pPr>
      <w:pStyle w:val="Intestazione"/>
      <w:tabs>
        <w:tab w:val="clear" w:pos="4819"/>
        <w:tab w:val="clear" w:pos="9638"/>
        <w:tab w:val="center" w:pos="0"/>
      </w:tabs>
    </w:pPr>
  </w:p>
  <w:p w:rsidR="00662571" w:rsidRDefault="00662571" w:rsidP="00B23A82">
    <w:pPr>
      <w:pStyle w:val="Intestazione"/>
      <w:tabs>
        <w:tab w:val="clear" w:pos="4819"/>
        <w:tab w:val="clear" w:pos="9638"/>
        <w:tab w:val="center" w:pos="0"/>
      </w:tabs>
    </w:pPr>
  </w:p>
  <w:p w:rsidR="00662571" w:rsidRDefault="00662571" w:rsidP="00B23A82">
    <w:pPr>
      <w:pStyle w:val="Intestazione"/>
      <w:tabs>
        <w:tab w:val="clear" w:pos="4819"/>
        <w:tab w:val="clear" w:pos="9638"/>
        <w:tab w:val="center" w:pos="0"/>
      </w:tabs>
    </w:pPr>
  </w:p>
  <w:p w:rsidR="00662571" w:rsidRDefault="00662571" w:rsidP="00B23A82">
    <w:pPr>
      <w:pStyle w:val="Intestazione"/>
      <w:tabs>
        <w:tab w:val="clear" w:pos="4819"/>
        <w:tab w:val="clear" w:pos="9638"/>
        <w:tab w:val="center" w:pos="0"/>
      </w:tabs>
    </w:pPr>
  </w:p>
  <w:p w:rsidR="00662571" w:rsidRDefault="00662571" w:rsidP="00B23A82">
    <w:pPr>
      <w:pStyle w:val="Intestazione"/>
      <w:tabs>
        <w:tab w:val="clear" w:pos="4819"/>
        <w:tab w:val="clear" w:pos="9638"/>
        <w:tab w:val="center" w:pos="0"/>
      </w:tabs>
    </w:pPr>
  </w:p>
  <w:p w:rsidR="00662571" w:rsidRDefault="00662571" w:rsidP="00B23A82">
    <w:pPr>
      <w:pStyle w:val="Intestazione"/>
      <w:tabs>
        <w:tab w:val="clear" w:pos="4819"/>
        <w:tab w:val="clear" w:pos="9638"/>
        <w:tab w:val="center" w:pos="0"/>
      </w:tabs>
    </w:pPr>
  </w:p>
  <w:p w:rsidR="00662571" w:rsidRDefault="00662571" w:rsidP="00B23A82">
    <w:pPr>
      <w:pStyle w:val="Intestazione"/>
      <w:tabs>
        <w:tab w:val="clear" w:pos="4819"/>
        <w:tab w:val="clear" w:pos="9638"/>
        <w:tab w:val="center" w:pos="0"/>
      </w:tabs>
    </w:pPr>
  </w:p>
  <w:p w:rsidR="00662571" w:rsidRDefault="00662571" w:rsidP="00B23A82">
    <w:pPr>
      <w:pStyle w:val="Intestazione"/>
      <w:tabs>
        <w:tab w:val="clear" w:pos="4819"/>
        <w:tab w:val="clear" w:pos="9638"/>
        <w:tab w:val="center" w:pos="0"/>
      </w:tabs>
    </w:pPr>
  </w:p>
  <w:p w:rsidR="00662571" w:rsidRPr="00B23A82" w:rsidRDefault="00662571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02F3B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C7379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5474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3673B"/>
    <w:rsid w:val="00453AC2"/>
    <w:rsid w:val="0045752D"/>
    <w:rsid w:val="00462A90"/>
    <w:rsid w:val="0048245A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2571"/>
    <w:rsid w:val="00665364"/>
    <w:rsid w:val="006757A2"/>
    <w:rsid w:val="0067642E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2A0C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1EE4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086F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51A2C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14E31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E663C5FCE54E47BDCF2421DE0EC9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CF52EC-A949-485A-B841-A41EBAD39027}"/>
      </w:docPartPr>
      <w:docPartBody>
        <w:p w:rsidR="004A2095" w:rsidRDefault="004527E0" w:rsidP="004527E0">
          <w:pPr>
            <w:pStyle w:val="9CE663C5FCE54E47BDCF2421DE0EC954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77021"/>
    <w:rsid w:val="000E544F"/>
    <w:rsid w:val="00151D3E"/>
    <w:rsid w:val="00155EAA"/>
    <w:rsid w:val="0038706A"/>
    <w:rsid w:val="004527E0"/>
    <w:rsid w:val="004A2095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83296"/>
    <w:rsid w:val="00AD3AF1"/>
    <w:rsid w:val="00B71270"/>
    <w:rsid w:val="00B82A88"/>
    <w:rsid w:val="00CF2CAE"/>
    <w:rsid w:val="00E75A41"/>
    <w:rsid w:val="00F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527E0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48C22990D0BD45278B4FBBED8FEE60C4">
    <w:name w:val="48C22990D0BD45278B4FBBED8FEE60C4"/>
    <w:rsid w:val="00FD6E1C"/>
  </w:style>
  <w:style w:type="paragraph" w:customStyle="1" w:styleId="C62565784C04442493D86215B7402713">
    <w:name w:val="C62565784C04442493D86215B7402713"/>
    <w:rsid w:val="004527E0"/>
  </w:style>
  <w:style w:type="paragraph" w:customStyle="1" w:styleId="86F1952B24404255921098A362DF0A05">
    <w:name w:val="86F1952B24404255921098A362DF0A05"/>
    <w:rsid w:val="004527E0"/>
  </w:style>
  <w:style w:type="paragraph" w:customStyle="1" w:styleId="7E0102541EA74DB38F25795D04EDABB5">
    <w:name w:val="7E0102541EA74DB38F25795D04EDABB5"/>
    <w:rsid w:val="004527E0"/>
  </w:style>
  <w:style w:type="paragraph" w:customStyle="1" w:styleId="9CE663C5FCE54E47BDCF2421DE0EC954">
    <w:name w:val="9CE663C5FCE54E47BDCF2421DE0EC954"/>
    <w:rsid w:val="004527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527E0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48C22990D0BD45278B4FBBED8FEE60C4">
    <w:name w:val="48C22990D0BD45278B4FBBED8FEE60C4"/>
    <w:rsid w:val="00FD6E1C"/>
  </w:style>
  <w:style w:type="paragraph" w:customStyle="1" w:styleId="C62565784C04442493D86215B7402713">
    <w:name w:val="C62565784C04442493D86215B7402713"/>
    <w:rsid w:val="004527E0"/>
  </w:style>
  <w:style w:type="paragraph" w:customStyle="1" w:styleId="86F1952B24404255921098A362DF0A05">
    <w:name w:val="86F1952B24404255921098A362DF0A05"/>
    <w:rsid w:val="004527E0"/>
  </w:style>
  <w:style w:type="paragraph" w:customStyle="1" w:styleId="7E0102541EA74DB38F25795D04EDABB5">
    <w:name w:val="7E0102541EA74DB38F25795D04EDABB5"/>
    <w:rsid w:val="004527E0"/>
  </w:style>
  <w:style w:type="paragraph" w:customStyle="1" w:styleId="9CE663C5FCE54E47BDCF2421DE0EC954">
    <w:name w:val="9CE663C5FCE54E47BDCF2421DE0EC954"/>
    <w:rsid w:val="00452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5582-F8A0-451F-A72A-3CC3B8A4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1136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2019-08-12T08:58:00Z</dcterms:created>
  <dcterms:modified xsi:type="dcterms:W3CDTF">2019-08-12T08:58:00Z</dcterms:modified>
</cp:coreProperties>
</file>