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5AA" w:rsidRPr="000751BD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708FB" w:rsidRPr="00E708FB" w:rsidRDefault="00E708FB" w:rsidP="00E708FB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E708FB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E708FB" w:rsidRPr="00E708FB" w:rsidRDefault="00E708FB" w:rsidP="00E708FB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E708FB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Fasc.  1</w:t>
      </w:r>
      <w:r w:rsidR="0081066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093</w:t>
      </w:r>
      <w:r w:rsidRPr="00E708FB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E708FB" w:rsidRPr="00E708FB" w:rsidRDefault="00E708F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p w:rsidR="00E708FB" w:rsidRPr="00810667" w:rsidRDefault="00E708F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708FB" w:rsidRDefault="00E708F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vertAnchor="page" w:horzAnchor="margin" w:tblpY="6311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342"/>
        <w:gridCol w:w="806"/>
        <w:gridCol w:w="680"/>
        <w:gridCol w:w="113"/>
        <w:gridCol w:w="512"/>
        <w:gridCol w:w="143"/>
        <w:gridCol w:w="71"/>
        <w:gridCol w:w="870"/>
        <w:gridCol w:w="827"/>
        <w:gridCol w:w="543"/>
        <w:gridCol w:w="86"/>
        <w:gridCol w:w="127"/>
        <w:gridCol w:w="102"/>
        <w:gridCol w:w="368"/>
        <w:gridCol w:w="469"/>
        <w:gridCol w:w="434"/>
        <w:gridCol w:w="244"/>
        <w:gridCol w:w="150"/>
        <w:gridCol w:w="441"/>
        <w:gridCol w:w="200"/>
        <w:gridCol w:w="1648"/>
      </w:tblGrid>
      <w:tr w:rsidR="00C06BD7" w:rsidRPr="000751BD" w:rsidTr="00C06BD7">
        <w:trPr>
          <w:trHeight w:val="720"/>
        </w:trPr>
        <w:tc>
          <w:tcPr>
            <w:tcW w:w="10108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FC88F39" wp14:editId="6C2B522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C06BD7" w:rsidRPr="000751BD" w:rsidTr="00C06BD7">
        <w:trPr>
          <w:trHeight w:val="455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94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00031413-2018  </w:t>
            </w:r>
          </w:p>
        </w:tc>
        <w:tc>
          <w:tcPr>
            <w:tcW w:w="72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28-12-2018  </w:t>
            </w:r>
          </w:p>
        </w:tc>
        <w:tc>
          <w:tcPr>
            <w:tcW w:w="1767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8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C06BD7" w:rsidRPr="000751BD" w:rsidTr="00C06BD7">
        <w:trPr>
          <w:trHeight w:val="222"/>
        </w:trPr>
        <w:tc>
          <w:tcPr>
            <w:tcW w:w="10108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C06BD7" w:rsidRPr="000751BD" w:rsidTr="00C06BD7">
        <w:trPr>
          <w:trHeight w:val="222"/>
        </w:trPr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3A9B629032AE4775B5ABFAE2D9D27CD6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469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06BD7" w:rsidRPr="000751BD" w:rsidRDefault="00C06BD7" w:rsidP="00C06BD7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Nuova concessione</w:t>
                </w:r>
              </w:p>
            </w:tc>
          </w:sdtContent>
        </w:sdt>
        <w:tc>
          <w:tcPr>
            <w:tcW w:w="205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5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051AC">
              <w:rPr>
                <w:rFonts w:ascii="Calibri" w:hAnsi="Calibri"/>
                <w:b/>
                <w:color w:val="000000"/>
                <w:sz w:val="22"/>
                <w:szCs w:val="20"/>
              </w:rPr>
              <w:t>Piantoni  Fabiano</w:t>
            </w:r>
          </w:p>
        </w:tc>
      </w:tr>
      <w:tr w:rsidR="00C06BD7" w:rsidRPr="000751BD" w:rsidTr="00C06BD7">
        <w:trPr>
          <w:trHeight w:val="22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3D5DCB" w:rsidRDefault="00C06BD7" w:rsidP="00C06BD7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Castelli Calepio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BG</w:t>
            </w:r>
          </w:p>
        </w:tc>
      </w:tr>
      <w:tr w:rsidR="00C06BD7" w:rsidRPr="000751BD" w:rsidTr="00C06BD7">
        <w:trPr>
          <w:trHeight w:val="22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10667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45° 37.850'N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10667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9° 54.205'E</w:t>
            </w:r>
          </w:p>
        </w:tc>
      </w:tr>
      <w:tr w:rsidR="00C06BD7" w:rsidRPr="000751BD" w:rsidTr="00C06BD7">
        <w:trPr>
          <w:trHeight w:val="455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Castelli  Calepio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981</w:t>
            </w:r>
          </w:p>
        </w:tc>
      </w:tr>
      <w:tr w:rsidR="00C06BD7" w:rsidRPr="000751BD" w:rsidTr="00C06BD7">
        <w:trPr>
          <w:trHeight w:val="222"/>
        </w:trPr>
        <w:tc>
          <w:tcPr>
            <w:tcW w:w="10108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C06BD7" w:rsidRPr="000751BD" w:rsidTr="00C06BD7">
        <w:trPr>
          <w:trHeight w:val="222"/>
        </w:trPr>
        <w:tc>
          <w:tcPr>
            <w:tcW w:w="20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4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mq.//</w:t>
            </w:r>
          </w:p>
        </w:tc>
        <w:tc>
          <w:tcPr>
            <w:tcW w:w="231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5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4,80</w:t>
            </w:r>
          </w:p>
        </w:tc>
        <w:tc>
          <w:tcPr>
            <w:tcW w:w="126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mq.//</w:t>
            </w:r>
          </w:p>
        </w:tc>
      </w:tr>
      <w:tr w:rsidR="00C06BD7" w:rsidRPr="000751BD" w:rsidTr="00C06BD7">
        <w:trPr>
          <w:trHeight w:val="222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: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01-01-2019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3D5DCB" w:rsidRDefault="00C06BD7" w:rsidP="00C06BD7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31-12-2020</w:t>
            </w:r>
          </w:p>
        </w:tc>
      </w:tr>
      <w:tr w:rsidR="00C06BD7" w:rsidRPr="000751BD" w:rsidTr="00C06BD7">
        <w:trPr>
          <w:trHeight w:val="1144"/>
        </w:trPr>
        <w:tc>
          <w:tcPr>
            <w:tcW w:w="10108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6BD7" w:rsidRPr="000751BD" w:rsidRDefault="00C06BD7" w:rsidP="00C06BD7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0751BD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6D26E8" w:rsidRDefault="006D26E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708FB" w:rsidRDefault="00E708F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  <w:bookmarkEnd w:id="0"/>
    </w:p>
    <w:p w:rsidR="00E708FB" w:rsidRDefault="00E708F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708FB" w:rsidRDefault="00E708F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708FB" w:rsidRDefault="00E708F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73" w:rsidRDefault="001B3573">
      <w:r>
        <w:separator/>
      </w:r>
    </w:p>
  </w:endnote>
  <w:endnote w:type="continuationSeparator" w:id="0">
    <w:p w:rsidR="001B3573" w:rsidRDefault="001B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73" w:rsidRDefault="001B3573">
      <w:r>
        <w:separator/>
      </w:r>
    </w:p>
  </w:footnote>
  <w:footnote w:type="continuationSeparator" w:id="0">
    <w:p w:rsidR="001B3573" w:rsidRDefault="001B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Pr="00B23A82" w:rsidRDefault="001B3573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10D6"/>
    <w:rsid w:val="000630BF"/>
    <w:rsid w:val="00070320"/>
    <w:rsid w:val="000751BD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051AC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3573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15E"/>
    <w:rsid w:val="003D4D7A"/>
    <w:rsid w:val="003D5DCB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D4DCE"/>
    <w:rsid w:val="004E03C3"/>
    <w:rsid w:val="004E2170"/>
    <w:rsid w:val="004E3576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D26E8"/>
    <w:rsid w:val="006E0AF7"/>
    <w:rsid w:val="006E51CA"/>
    <w:rsid w:val="006F4332"/>
    <w:rsid w:val="007129B0"/>
    <w:rsid w:val="0072454B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066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3CDE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708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851D0"/>
    <w:rsid w:val="00B945FB"/>
    <w:rsid w:val="00BB1BBB"/>
    <w:rsid w:val="00BB4EB6"/>
    <w:rsid w:val="00BB7FBD"/>
    <w:rsid w:val="00BE57C3"/>
    <w:rsid w:val="00BE7E3A"/>
    <w:rsid w:val="00BF50E5"/>
    <w:rsid w:val="00C06BD7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5C47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08FB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874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9B629032AE4775B5ABFAE2D9D27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C76D2-24D2-44DF-9092-A9A28091C12E}"/>
      </w:docPartPr>
      <w:docPartBody>
        <w:p w:rsidR="00000000" w:rsidRDefault="00C27DDC" w:rsidP="00C27DDC">
          <w:pPr>
            <w:pStyle w:val="3A9B629032AE4775B5ABFAE2D9D27CD6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83A28"/>
    <w:rsid w:val="000E544F"/>
    <w:rsid w:val="00151D3E"/>
    <w:rsid w:val="00155EAA"/>
    <w:rsid w:val="001941F1"/>
    <w:rsid w:val="001C16DE"/>
    <w:rsid w:val="001E0FC2"/>
    <w:rsid w:val="0038706A"/>
    <w:rsid w:val="005B7877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27DDC"/>
    <w:rsid w:val="00CF2CAE"/>
    <w:rsid w:val="00E41856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7DD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283B3442830A4C22BFB745A083087D4F">
    <w:name w:val="283B3442830A4C22BFB745A083087D4F"/>
    <w:rsid w:val="001941F1"/>
  </w:style>
  <w:style w:type="paragraph" w:customStyle="1" w:styleId="B3889ECC6BB340AB8B44A03384676060">
    <w:name w:val="B3889ECC6BB340AB8B44A03384676060"/>
    <w:rsid w:val="001941F1"/>
  </w:style>
  <w:style w:type="paragraph" w:customStyle="1" w:styleId="3A9B629032AE4775B5ABFAE2D9D27CD6">
    <w:name w:val="3A9B629032AE4775B5ABFAE2D9D27CD6"/>
    <w:rsid w:val="00C27D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7DD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283B3442830A4C22BFB745A083087D4F">
    <w:name w:val="283B3442830A4C22BFB745A083087D4F"/>
    <w:rsid w:val="001941F1"/>
  </w:style>
  <w:style w:type="paragraph" w:customStyle="1" w:styleId="B3889ECC6BB340AB8B44A03384676060">
    <w:name w:val="B3889ECC6BB340AB8B44A03384676060"/>
    <w:rsid w:val="001941F1"/>
  </w:style>
  <w:style w:type="paragraph" w:customStyle="1" w:styleId="3A9B629032AE4775B5ABFAE2D9D27CD6">
    <w:name w:val="3A9B629032AE4775B5ABFAE2D9D27CD6"/>
    <w:rsid w:val="00C27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6ACC-A9E5-4DBF-B619-E01569B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1087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5</cp:revision>
  <cp:lastPrinted>2017-05-15T07:26:00Z</cp:lastPrinted>
  <dcterms:created xsi:type="dcterms:W3CDTF">2019-02-28T08:24:00Z</dcterms:created>
  <dcterms:modified xsi:type="dcterms:W3CDTF">2019-02-28T08:31:00Z</dcterms:modified>
</cp:coreProperties>
</file>