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2" w:rightFromText="142" w:vertAnchor="page" w:horzAnchor="margin" w:tblpY="677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2239F0" w:rsidRPr="000751BD" w:rsidTr="002239F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noProof/>
                <w:kern w:val="0"/>
                <w:sz w:val="22"/>
                <w:szCs w:val="22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54B0C2E3" wp14:editId="1C315A54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( R.R. 27 ottobre 2015, n.9 – artt. 20,21)</w:t>
            </w:r>
          </w:p>
        </w:tc>
      </w:tr>
      <w:tr w:rsidR="002239F0" w:rsidRPr="000751BD" w:rsidTr="002239F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Prot</w:t>
            </w:r>
            <w:proofErr w:type="spellEnd"/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B117C6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027365</w:t>
            </w:r>
            <w:r w:rsidR="002239F0">
              <w:rPr>
                <w:rFonts w:ascii="Calibri" w:hAnsi="Calibri"/>
                <w:color w:val="000000"/>
                <w:sz w:val="22"/>
                <w:szCs w:val="20"/>
              </w:rPr>
              <w:t xml:space="preserve">-2019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B117C6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11-11</w:t>
            </w:r>
            <w:r w:rsidR="002239F0">
              <w:rPr>
                <w:rFonts w:ascii="Calibri" w:hAnsi="Calibri"/>
                <w:color w:val="000000"/>
                <w:sz w:val="22"/>
                <w:szCs w:val="20"/>
              </w:rPr>
              <w:t xml:space="preserve">-2019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 w:rsidR="002239F0" w:rsidRPr="000751BD" w:rsidTr="002239F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 w:rsidR="002239F0" w:rsidRPr="000751BD" w:rsidTr="002239F0">
        <w:sdt>
          <w:sdtPr>
            <w:rPr>
              <w:rFonts w:ascii="Calibri" w:eastAsia="Times New Roman" w:hAnsi="Calibri" w:cs="Calibri"/>
              <w:i/>
              <w:kern w:val="0"/>
              <w:sz w:val="22"/>
              <w:szCs w:val="22"/>
              <w:lang w:eastAsia="it-IT" w:bidi="ar-SA"/>
            </w:rPr>
            <w:alias w:val="Tipologia concessione"/>
            <w:tag w:val="Tipologia concessione"/>
            <w:id w:val="-141662662"/>
            <w:placeholder>
              <w:docPart w:val="3E4D7C22C7864E0F9A60DE12ACA7773D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2239F0" w:rsidRPr="000751BD" w:rsidRDefault="002239F0" w:rsidP="002239F0">
                <w:pPr>
                  <w:widowControl/>
                  <w:suppressAutoHyphens w:val="0"/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</w:pPr>
                <w:r>
                  <w:rPr>
                    <w:rFonts w:ascii="Calibri" w:eastAsia="Times New Roman" w:hAnsi="Calibri" w:cs="Calibri"/>
                    <w:i/>
                    <w:kern w:val="0"/>
                    <w:sz w:val="22"/>
                    <w:szCs w:val="22"/>
                    <w:lang w:eastAsia="it-IT" w:bidi="ar-SA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Comune di  Verolavecchia</w:t>
            </w:r>
          </w:p>
        </w:tc>
      </w:tr>
      <w:tr w:rsidR="002239F0" w:rsidRPr="000751BD" w:rsidTr="002239F0">
        <w:trPr>
          <w:trHeight w:val="292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3D5DCB" w:rsidRDefault="002239F0" w:rsidP="002239F0">
            <w:pPr>
              <w:widowControl/>
              <w:suppressAutoHyphens w:val="0"/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Comune di  Verolavecchia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B117C6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Bs</w:t>
            </w:r>
            <w:proofErr w:type="spellEnd"/>
          </w:p>
        </w:tc>
      </w:tr>
      <w:tr w:rsidR="002239F0" w:rsidRPr="000751BD" w:rsidTr="002239F0">
        <w:trPr>
          <w:trHeight w:val="43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Monticelli  d’  Oglio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proofErr w:type="spellStart"/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E</w:t>
            </w:r>
          </w:p>
        </w:tc>
      </w:tr>
      <w:tr w:rsidR="002239F0" w:rsidRPr="000751BD" w:rsidTr="002239F0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Comune di  Verolavecchia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20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128</w:t>
            </w:r>
          </w:p>
        </w:tc>
      </w:tr>
      <w:tr w:rsidR="002239F0" w:rsidRPr="000751BD" w:rsidTr="002239F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 w:rsidR="002239F0" w:rsidRPr="000751BD" w:rsidTr="002239F0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</w:t>
            </w:r>
            <w:r w:rsidR="00B117C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6,94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mq.</w:t>
            </w:r>
            <w:r w:rsidR="00B117C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</w:t>
            </w:r>
            <w:r w:rsidR="0066483E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mq.   </w:t>
            </w:r>
            <w:r w:rsidR="00B117C6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18,32</w:t>
            </w:r>
          </w:p>
        </w:tc>
      </w:tr>
      <w:tr w:rsidR="002239F0" w:rsidRPr="000751BD" w:rsidTr="002239F0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0751BD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Dal :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B117C6"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01-01-2020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Pr="003D5DCB" w:rsidRDefault="002239F0" w:rsidP="002239F0">
            <w:pPr>
              <w:widowControl/>
              <w:suppressAutoHyphens w:val="0"/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al: 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   </w:t>
            </w:r>
            <w:r w:rsidR="00B117C6">
              <w:rPr>
                <w:rFonts w:ascii="Calibri" w:eastAsia="Times New Roman" w:hAnsi="Calibri" w:cs="Calibri"/>
                <w:b/>
                <w:kern w:val="0"/>
                <w:sz w:val="20"/>
                <w:szCs w:val="22"/>
                <w:lang w:eastAsia="it-IT" w:bidi="ar-SA"/>
              </w:rPr>
              <w:t>31-12-2029</w:t>
            </w:r>
          </w:p>
        </w:tc>
      </w:tr>
      <w:tr w:rsidR="002239F0" w:rsidRPr="000751BD" w:rsidTr="002239F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39F0" w:rsidRDefault="002239F0" w:rsidP="002239F0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  <w:p w:rsidR="002239F0" w:rsidRDefault="002239F0" w:rsidP="002239F0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0751BD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0751B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  <w:p w:rsidR="002239F0" w:rsidRPr="000751BD" w:rsidRDefault="002239F0" w:rsidP="002239F0">
            <w:pPr>
              <w:widowControl/>
              <w:suppressAutoHyphens w:val="0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0751BD" w:rsidRDefault="000751BD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593DEF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</w:p>
    <w:p w:rsidR="00593DEF" w:rsidRDefault="00593DEF" w:rsidP="00401BC6">
      <w:pPr>
        <w:widowControl/>
        <w:rPr>
          <w:rFonts w:ascii="Calibri" w:hAnsi="Calibri"/>
          <w:color w:val="000000"/>
          <w:sz w:val="22"/>
          <w:szCs w:val="20"/>
        </w:rPr>
      </w:pPr>
      <w:r>
        <w:rPr>
          <w:rFonts w:ascii="Calibri" w:hAnsi="Calibri"/>
          <w:color w:val="000000"/>
          <w:sz w:val="22"/>
          <w:szCs w:val="20"/>
        </w:rPr>
        <w:tab/>
      </w:r>
    </w:p>
    <w:p w:rsidR="00046408" w:rsidRPr="00D03EA5" w:rsidRDefault="00854C44" w:rsidP="002239F0">
      <w:pPr>
        <w:widowControl/>
        <w:jc w:val="both"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</w:r>
    </w:p>
    <w:p w:rsidR="002239F0" w:rsidRPr="00CD26EA" w:rsidRDefault="002239F0" w:rsidP="002239F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2239F0" w:rsidRPr="00CD26EA" w:rsidRDefault="002239F0" w:rsidP="002239F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66483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082</w:t>
      </w:r>
      <w:r w:rsidRPr="00CD26E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0A35AA" w:rsidRPr="000751BD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D26E8" w:rsidRDefault="006D26E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D26E8" w:rsidRDefault="006D26E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6D26E8" w:rsidRDefault="006D26E8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 xml:space="preserve">Dr. Ing. Ettore </w:t>
      </w:r>
      <w:proofErr w:type="spellStart"/>
      <w:r w:rsidRPr="00923F8D">
        <w:rPr>
          <w:rFonts w:asciiTheme="minorHAnsi" w:hAnsiTheme="minorHAnsi" w:cs="Calibri"/>
          <w:sz w:val="22"/>
          <w:szCs w:val="22"/>
        </w:rPr>
        <w:t>Alberani</w:t>
      </w:r>
      <w:proofErr w:type="spellEnd"/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B9" w:rsidRDefault="003A56B9">
      <w:r>
        <w:separator/>
      </w:r>
    </w:p>
  </w:endnote>
  <w:endnote w:type="continuationSeparator" w:id="0">
    <w:p w:rsidR="003A56B9" w:rsidRDefault="003A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B9" w:rsidRDefault="003A56B9">
      <w:r>
        <w:separator/>
      </w:r>
    </w:p>
  </w:footnote>
  <w:footnote w:type="continuationSeparator" w:id="0">
    <w:p w:rsidR="003A56B9" w:rsidRDefault="003A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Default="003A56B9" w:rsidP="00B23A82">
    <w:pPr>
      <w:pStyle w:val="Intestazione"/>
      <w:tabs>
        <w:tab w:val="clear" w:pos="4819"/>
        <w:tab w:val="clear" w:pos="9638"/>
        <w:tab w:val="center" w:pos="0"/>
      </w:tabs>
    </w:pPr>
  </w:p>
  <w:p w:rsidR="003A56B9" w:rsidRPr="00B23A82" w:rsidRDefault="003A56B9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51BD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051AC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3573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9F0"/>
    <w:rsid w:val="00223C5A"/>
    <w:rsid w:val="00225775"/>
    <w:rsid w:val="00226AAA"/>
    <w:rsid w:val="00243035"/>
    <w:rsid w:val="0024625A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56B9"/>
    <w:rsid w:val="003A6554"/>
    <w:rsid w:val="003D1C3E"/>
    <w:rsid w:val="003D415E"/>
    <w:rsid w:val="003D4D7A"/>
    <w:rsid w:val="003D5DCB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D4DCE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483E"/>
    <w:rsid w:val="00665364"/>
    <w:rsid w:val="006757A2"/>
    <w:rsid w:val="006D1E73"/>
    <w:rsid w:val="006D26E8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7F3C58"/>
    <w:rsid w:val="008030E7"/>
    <w:rsid w:val="00814460"/>
    <w:rsid w:val="0082416F"/>
    <w:rsid w:val="00841679"/>
    <w:rsid w:val="008459EE"/>
    <w:rsid w:val="008537A7"/>
    <w:rsid w:val="00854C44"/>
    <w:rsid w:val="008572F6"/>
    <w:rsid w:val="0086104D"/>
    <w:rsid w:val="00864872"/>
    <w:rsid w:val="00882D12"/>
    <w:rsid w:val="008A0C67"/>
    <w:rsid w:val="008B774D"/>
    <w:rsid w:val="008D632C"/>
    <w:rsid w:val="008E3CDE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708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117C6"/>
    <w:rsid w:val="00B22569"/>
    <w:rsid w:val="00B23A82"/>
    <w:rsid w:val="00B529F6"/>
    <w:rsid w:val="00B74901"/>
    <w:rsid w:val="00B851D0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5C47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B1E0F"/>
    <w:rsid w:val="00FC2517"/>
    <w:rsid w:val="00FC5B19"/>
    <w:rsid w:val="00FD01F3"/>
    <w:rsid w:val="00FD5874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4D7C22C7864E0F9A60DE12ACA777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1AEE0B-7DDB-4395-B7D3-615BA8FF5778}"/>
      </w:docPartPr>
      <w:docPartBody>
        <w:p w:rsidR="00857C5E" w:rsidRDefault="003C6BA8" w:rsidP="003C6BA8">
          <w:pPr>
            <w:pStyle w:val="3E4D7C22C7864E0F9A60DE12ACA7773D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83A28"/>
    <w:rsid w:val="000E544F"/>
    <w:rsid w:val="00151D3E"/>
    <w:rsid w:val="00155EAA"/>
    <w:rsid w:val="001C16DE"/>
    <w:rsid w:val="001E0FC2"/>
    <w:rsid w:val="0038706A"/>
    <w:rsid w:val="003C6BA8"/>
    <w:rsid w:val="005B3034"/>
    <w:rsid w:val="006B5CB7"/>
    <w:rsid w:val="00752E11"/>
    <w:rsid w:val="007C11FC"/>
    <w:rsid w:val="007F46BD"/>
    <w:rsid w:val="008369C4"/>
    <w:rsid w:val="00857C5E"/>
    <w:rsid w:val="00872444"/>
    <w:rsid w:val="00904372"/>
    <w:rsid w:val="00955FC5"/>
    <w:rsid w:val="009F1C6A"/>
    <w:rsid w:val="00AD3AF1"/>
    <w:rsid w:val="00B71270"/>
    <w:rsid w:val="00B82A88"/>
    <w:rsid w:val="00CF2CAE"/>
    <w:rsid w:val="00E41856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6BA8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3E4D7C22C7864E0F9A60DE12ACA7773D">
    <w:name w:val="3E4D7C22C7864E0F9A60DE12ACA7773D"/>
    <w:rsid w:val="003C6B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6BA8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8694317AB97C41E4BA33B996FFDC475A">
    <w:name w:val="8694317AB97C41E4BA33B996FFDC475A"/>
    <w:rsid w:val="00E41856"/>
  </w:style>
  <w:style w:type="paragraph" w:customStyle="1" w:styleId="1277402ACB50485A8FA5BFEA8BBED145">
    <w:name w:val="1277402ACB50485A8FA5BFEA8BBED145"/>
    <w:rsid w:val="00083A28"/>
  </w:style>
  <w:style w:type="paragraph" w:customStyle="1" w:styleId="E0113501F0124CEA862EEC1E2BF3423B">
    <w:name w:val="E0113501F0124CEA862EEC1E2BF3423B"/>
    <w:rsid w:val="00083A28"/>
  </w:style>
  <w:style w:type="paragraph" w:customStyle="1" w:styleId="C055C1190F6948AEB397C7A8DCAC8F17">
    <w:name w:val="C055C1190F6948AEB397C7A8DCAC8F17"/>
    <w:rsid w:val="00083A28"/>
  </w:style>
  <w:style w:type="paragraph" w:customStyle="1" w:styleId="3E4D7C22C7864E0F9A60DE12ACA7773D">
    <w:name w:val="3E4D7C22C7864E0F9A60DE12ACA7773D"/>
    <w:rsid w:val="003C6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6127-9390-4A08-9176-830B8BC3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1124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2020-01-21T07:23:00Z</dcterms:created>
  <dcterms:modified xsi:type="dcterms:W3CDTF">2020-01-21T07:23:00Z</dcterms:modified>
</cp:coreProperties>
</file>