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711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CA013D" w:rsidTr="00CA013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76ACD1D" wp14:editId="774B8B2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CA013D" w:rsidTr="00CA013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06284-2019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 – 03 - 2019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CA013D" w:rsidTr="00CA013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CA013D" w:rsidTr="00CA013D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79DD2563DE9242F2AFEB44A35A683F92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A013D" w:rsidRPr="0067642E" w:rsidRDefault="00CA013D" w:rsidP="00CA013D">
                <w:pPr>
                  <w:spacing w:line="276" w:lineRule="auto"/>
                  <w:rPr>
                    <w:rFonts w:ascii="Calibri" w:eastAsia="Times New Roman" w:hAnsi="Calibri" w:cs="Calibri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10FE7">
              <w:rPr>
                <w:rFonts w:ascii="Calibri" w:hAnsi="Calibri"/>
                <w:b/>
                <w:color w:val="000000"/>
                <w:sz w:val="22"/>
                <w:szCs w:val="20"/>
              </w:rPr>
              <w:t>Spada  Daniele</w:t>
            </w:r>
          </w:p>
        </w:tc>
      </w:tr>
      <w:tr w:rsidR="00CA013D" w:rsidTr="00CA013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54745">
              <w:rPr>
                <w:rFonts w:ascii="Calibri" w:hAnsi="Calibri"/>
                <w:b/>
                <w:color w:val="000000"/>
                <w:sz w:val="22"/>
                <w:szCs w:val="20"/>
              </w:rPr>
              <w:t>Trezzo sull’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013D" w:rsidRPr="0043673B" w:rsidRDefault="00CA013D" w:rsidP="00CA013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Milano  Città </w:t>
            </w:r>
            <w:r w:rsidRPr="0043673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Metropolitana</w:t>
            </w:r>
          </w:p>
        </w:tc>
      </w:tr>
      <w:tr w:rsidR="00CA013D" w:rsidTr="00CA013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   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   </w:t>
            </w:r>
          </w:p>
        </w:tc>
      </w:tr>
      <w:tr w:rsidR="00CA013D" w:rsidTr="00CA013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54745">
              <w:rPr>
                <w:rFonts w:ascii="Calibri" w:hAnsi="Calibri"/>
                <w:b/>
                <w:color w:val="000000"/>
                <w:sz w:val="22"/>
                <w:szCs w:val="20"/>
              </w:rPr>
              <w:t>Trezzo sull’ 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Pr="008155D3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155D3"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Pr="008155D3" w:rsidRDefault="008155D3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155D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4 </w:t>
            </w:r>
            <w:bookmarkStart w:id="0" w:name="_GoBack"/>
            <w:bookmarkEnd w:id="0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Pr="008155D3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155D3"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Pr="008155D3" w:rsidRDefault="008155D3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155D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142</w:t>
            </w:r>
          </w:p>
        </w:tc>
      </w:tr>
      <w:tr w:rsidR="00CA013D" w:rsidTr="00CA013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CA013D" w:rsidTr="00CA013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8155D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8155D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CA013D" w:rsidTr="00CA013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Pr="000630BF" w:rsidRDefault="00CA013D" w:rsidP="00CA013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01-04-2019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01-04-2022</w:t>
            </w:r>
          </w:p>
        </w:tc>
      </w:tr>
      <w:tr w:rsidR="00CA013D" w:rsidTr="00CA013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013D" w:rsidRDefault="00CA013D" w:rsidP="00CA013D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Pr="00CA013D" w:rsidRDefault="00CA013D" w:rsidP="00CA013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A013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CA013D" w:rsidRPr="00CA013D" w:rsidRDefault="00CA013D" w:rsidP="00CA013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A013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8155D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064</w:t>
      </w:r>
      <w:r w:rsidRPr="00CA013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CA013D" w:rsidRPr="00CA013D" w:rsidRDefault="00CA013D" w:rsidP="00CA013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CA013D" w:rsidRDefault="00CA013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Default="00CA013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Default="00CA013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Default="00B23A82" w:rsidP="00B23A82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p w:rsidR="00002F3B" w:rsidRPr="00923F8D" w:rsidRDefault="00002F3B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002F3B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E7" w:rsidRDefault="00610FE7">
      <w:r>
        <w:separator/>
      </w:r>
    </w:p>
  </w:endnote>
  <w:endnote w:type="continuationSeparator" w:id="0">
    <w:p w:rsidR="00610FE7" w:rsidRDefault="006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E7" w:rsidRDefault="00610FE7">
      <w:r>
        <w:separator/>
      </w:r>
    </w:p>
  </w:footnote>
  <w:footnote w:type="continuationSeparator" w:id="0">
    <w:p w:rsidR="00610FE7" w:rsidRDefault="0061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DOMANDA</w:t>
    </w: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Pr="00B23A82" w:rsidRDefault="00610FE7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02F3B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7379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5474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3673B"/>
    <w:rsid w:val="00446900"/>
    <w:rsid w:val="00453AC2"/>
    <w:rsid w:val="0045752D"/>
    <w:rsid w:val="00462A90"/>
    <w:rsid w:val="00466482"/>
    <w:rsid w:val="0048245A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0FE7"/>
    <w:rsid w:val="00617177"/>
    <w:rsid w:val="0064060C"/>
    <w:rsid w:val="00645241"/>
    <w:rsid w:val="006457D7"/>
    <w:rsid w:val="00647083"/>
    <w:rsid w:val="00654BF4"/>
    <w:rsid w:val="006621E3"/>
    <w:rsid w:val="00662571"/>
    <w:rsid w:val="00665364"/>
    <w:rsid w:val="006757A2"/>
    <w:rsid w:val="0067642E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155D3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1EE4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086F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13D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DD2563DE9242F2AFEB44A35A683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AF601-9FB2-4255-BB85-CDB73D436386}"/>
      </w:docPartPr>
      <w:docPartBody>
        <w:p w:rsidR="00A4727D" w:rsidRDefault="00A03C08" w:rsidP="00A03C08">
          <w:pPr>
            <w:pStyle w:val="79DD2563DE9242F2AFEB44A35A683F92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77021"/>
    <w:rsid w:val="000E544F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03C08"/>
    <w:rsid w:val="00A4727D"/>
    <w:rsid w:val="00A83296"/>
    <w:rsid w:val="00AD3AF1"/>
    <w:rsid w:val="00B71270"/>
    <w:rsid w:val="00B82A88"/>
    <w:rsid w:val="00CF2CAE"/>
    <w:rsid w:val="00E75A41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C08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FF8C71157AB947BF9DC3B3186608C509">
    <w:name w:val="FF8C71157AB947BF9DC3B3186608C509"/>
    <w:rsid w:val="00A03C08"/>
  </w:style>
  <w:style w:type="paragraph" w:customStyle="1" w:styleId="79DD2563DE9242F2AFEB44A35A683F92">
    <w:name w:val="79DD2563DE9242F2AFEB44A35A683F92"/>
    <w:rsid w:val="00A03C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C08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FF8C71157AB947BF9DC3B3186608C509">
    <w:name w:val="FF8C71157AB947BF9DC3B3186608C509"/>
    <w:rsid w:val="00A03C08"/>
  </w:style>
  <w:style w:type="paragraph" w:customStyle="1" w:styleId="79DD2563DE9242F2AFEB44A35A683F92">
    <w:name w:val="79DD2563DE9242F2AFEB44A35A683F92"/>
    <w:rsid w:val="00A0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BA64-754E-46C5-BCB7-C9B1236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2019-08-12T09:23:00Z</dcterms:created>
  <dcterms:modified xsi:type="dcterms:W3CDTF">2019-08-12T09:23:00Z</dcterms:modified>
</cp:coreProperties>
</file>