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1121/A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tbl>
      <w:tblPr>
        <w:tblpPr w:bottomFromText="200" w:horzAnchor="margin" w:leftFromText="142" w:rightFromText="142" w:tblpX="0" w:tblpY="7285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6"/>
        <w:gridCol w:w="665"/>
        <w:gridCol w:w="109"/>
        <w:gridCol w:w="314"/>
        <w:gridCol w:w="186"/>
        <w:gridCol w:w="209"/>
        <w:gridCol w:w="848"/>
        <w:gridCol w:w="807"/>
        <w:gridCol w:w="224"/>
        <w:gridCol w:w="388"/>
        <w:gridCol w:w="125"/>
        <w:gridCol w:w="100"/>
        <w:gridCol w:w="356"/>
        <w:gridCol w:w="460"/>
        <w:gridCol w:w="423"/>
        <w:gridCol w:w="236"/>
        <w:gridCol w:w="147"/>
        <w:gridCol w:w="432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00002409-2020</w:t>
            </w: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28.01.2020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Bini  Franco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tabs>
                <w:tab w:val="clear" w:pos="709"/>
                <w:tab w:val="center" w:pos="1080" w:leader="none"/>
              </w:tabs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MN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Vallazza / Diversivo</w:t>
            </w:r>
            <w:bookmarkStart w:id="0" w:name="_GoBack"/>
            <w:bookmarkEnd w:id="0"/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N //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E //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11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0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7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2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260,00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31.12.2020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381431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143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0171-0290-4E4E-A1FC-1DD65255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22</TotalTime>
  <Application>LibreOffice/6.4.1.2$Windows_X86_64 LibreOffice_project/4d224e95b98b138af42a64d84056446d09082932</Application>
  <Pages>1</Pages>
  <Words>138</Words>
  <Characters>848</Characters>
  <CharactersWithSpaces>955</CharactersWithSpaces>
  <Paragraphs>45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2020-01-28T12:26:00Z</dcterms:created>
  <dc:creator>gravantemarco</dc:creator>
  <dc:description/>
  <dc:language>it-IT</dc:language>
  <cp:lastModifiedBy/>
  <cp:lastPrinted>2017-05-15T07:26:00Z</cp:lastPrinted>
  <dcterms:modified xsi:type="dcterms:W3CDTF">2020-04-27T10:10:06Z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