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Class. 2.30.30</w:t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 xml:space="preserve">Fasc. </w:t>
      </w:r>
      <w:r>
        <w:rPr>
          <w:rFonts w:eastAsia="Arial Unicode MS" w:cs="Lucida Sans" w:ascii="Calibri" w:hAnsi="Calibri"/>
          <w:color w:val="000000"/>
          <w:kern w:val="2"/>
          <w:sz w:val="22"/>
          <w:szCs w:val="22"/>
          <w:lang w:val="en-US" w:eastAsia="hi-IN" w:bidi="hi-IN"/>
        </w:rPr>
        <w:t>785/</w:t>
      </w:r>
      <w:r>
        <w:rPr>
          <w:rFonts w:eastAsia="Arial Unicode MS" w:cs="Lucida Sans" w:ascii="Calibri" w:hAnsi="Calibri"/>
          <w:color w:val="000000"/>
          <w:kern w:val="2"/>
          <w:sz w:val="22"/>
          <w:szCs w:val="22"/>
          <w:lang w:val="en-US" w:eastAsia="hi-IN" w:bidi="hi-IN"/>
        </w:rPr>
        <w:t>A</w:t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  <w:lang w:val="en-US"/>
        </w:rPr>
      </w:pPr>
      <w:r>
        <w:rPr/>
      </w:r>
    </w:p>
    <w:p>
      <w:pPr>
        <w:pStyle w:val="Normal"/>
        <w:widowControl/>
        <w:rPr>
          <w:rFonts w:ascii="Calibri" w:hAnsi="Calibri"/>
          <w:b/>
          <w:b/>
          <w:color w:val="000000"/>
          <w:sz w:val="22"/>
          <w:szCs w:val="20"/>
        </w:rPr>
      </w:pPr>
      <w:r>
        <w:rPr>
          <w:rFonts w:ascii="Calibri" w:hAnsi="Calibri"/>
          <w:color w:val="000000"/>
          <w:sz w:val="20"/>
          <w:szCs w:val="20"/>
          <w:lang w:val="en-US"/>
        </w:rPr>
        <w:tab/>
        <w:tab/>
        <w:tab/>
        <w:tab/>
        <w:tab/>
        <w:tab/>
      </w:r>
    </w:p>
    <w:tbl>
      <w:tblPr>
        <w:tblpPr w:bottomFromText="0" w:horzAnchor="margin" w:leftFromText="142" w:rightFromText="142" w:tblpX="0" w:tblpY="6796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509"/>
        <w:gridCol w:w="610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6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46" y="0"/>
                      <wp:lineTo x="-46" y="20881"/>
                      <wp:lineTo x="21318" y="20881"/>
                      <wp:lineTo x="21318" y="0"/>
                      <wp:lineTo x="-46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0925-2019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04.12.2019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i/>
                <w:i/>
                <w:kern w:val="0"/>
                <w:sz w:val="22"/>
                <w:szCs w:val="22"/>
                <w:lang w:eastAsia="it-IT" w:bidi="ar-SA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i/>
                <w:i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Biazzi  Oreste</w:t>
            </w:r>
          </w:p>
        </w:tc>
      </w:tr>
      <w:tr>
        <w:trPr/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Spinadesco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CR</w:t>
                </w:r>
              </w:sdtContent>
            </w:sdt>
          </w:p>
        </w:tc>
      </w:tr>
      <w:tr>
        <w:trPr/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Curva  49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N. //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E. //</w:t>
            </w:r>
          </w:p>
        </w:tc>
      </w:tr>
      <w:tr>
        <w:trPr/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Spinadesco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32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>
        <w:trPr>
          <w:trHeight w:val="509" w:hRule="atLeast"/>
        </w:trPr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Superficie a terra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mq.  //</w:t>
            </w:r>
          </w:p>
        </w:tc>
        <w:tc>
          <w:tcPr>
            <w:tcW w:w="22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mq.  //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mq. //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Dal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01/01/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2020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left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al: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31/12/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2025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widowControl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</w:r>
    </w:p>
    <w:p>
      <w:pPr>
        <w:pStyle w:val="Normal"/>
        <w:widowControl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ab/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  <w:r>
        <w:rPr>
          <w:rFonts w:cs="Calibri" w:ascii="Calibri" w:hAnsi="Calibri"/>
          <w:spacing w:val="-5"/>
          <w:sz w:val="22"/>
          <w:szCs w:val="22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16"/>
          <w:szCs w:val="16"/>
        </w:rPr>
      </w:pPr>
      <w:r>
        <w:rPr/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Lucida Sans" w:ascii="Times New Roman" w:hAnsi="Times New Roman"/>
      <w:color w:val="auto"/>
      <w:kern w:val="2"/>
      <w:sz w:val="24"/>
      <w:szCs w:val="24"/>
      <w:lang w:eastAsia="hi-IN" w:bidi="hi-IN" w:val="it-IT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0E53F3C8BD4F0A87D1F33016325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D60B2-4A34-4373-9856-BE0FE158ADE1}"/>
      </w:docPartPr>
      <w:docPartBody>
        <w:p w:rsidR="00000000" w:rsidRDefault="000F1A85" w:rsidP="000F1A85">
          <w:pPr>
            <w:pStyle w:val="490E53F3C8BD4F0A87D1F33016325CAE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736E946206A14DC89F575B63449EC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840D9D-3050-4D42-A8F0-1FE873B97FA3}"/>
      </w:docPartPr>
      <w:docPartBody>
        <w:p w:rsidR="00000000" w:rsidRDefault="000F1A85" w:rsidP="000F1A85">
          <w:pPr>
            <w:pStyle w:val="736E946206A14DC89F575B63449EC9FE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F167EDB8DC44CAF8871199253454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04E44-7729-4414-8A98-4A0E0DA5081C}"/>
      </w:docPartPr>
      <w:docPartBody>
        <w:p w:rsidR="00000000" w:rsidRDefault="000F1A85" w:rsidP="000F1A85">
          <w:pPr>
            <w:pStyle w:val="2F167EDB8DC44CAF8871199253454D4F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8D084EB578EA499B9ED23D61692F0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48F545-59ED-4854-9878-30D8F228B44B}"/>
      </w:docPartPr>
      <w:docPartBody>
        <w:p w:rsidR="00000000" w:rsidRDefault="000F1A85" w:rsidP="000F1A85">
          <w:pPr>
            <w:pStyle w:val="8D084EB578EA499B9ED23D61692F0434"/>
          </w:pPr>
          <w:r w:rsidRPr="00F408B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0F1A85"/>
    <w:rsid w:val="00151D3E"/>
    <w:rsid w:val="00155EAA"/>
    <w:rsid w:val="00262541"/>
    <w:rsid w:val="0038706A"/>
    <w:rsid w:val="003D4DFF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10BD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F1A85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  <w:style w:type="paragraph" w:customStyle="1" w:styleId="B71C62735FF14B71936CB7C7E377935E">
    <w:name w:val="B71C62735FF14B71936CB7C7E377935E"/>
    <w:rsid w:val="000F1A85"/>
  </w:style>
  <w:style w:type="paragraph" w:customStyle="1" w:styleId="5491487A4E0A42F08918D0047F42A1D1">
    <w:name w:val="5491487A4E0A42F08918D0047F42A1D1"/>
    <w:rsid w:val="000F1A85"/>
  </w:style>
  <w:style w:type="paragraph" w:customStyle="1" w:styleId="A78796A0CA154E04AA62314319EC94D8">
    <w:name w:val="A78796A0CA154E04AA62314319EC94D8"/>
    <w:rsid w:val="000F1A85"/>
  </w:style>
  <w:style w:type="paragraph" w:customStyle="1" w:styleId="2D25800D0D3347B8A8122E9524638F7A">
    <w:name w:val="2D25800D0D3347B8A8122E9524638F7A"/>
    <w:rsid w:val="000F1A85"/>
  </w:style>
  <w:style w:type="paragraph" w:customStyle="1" w:styleId="490E53F3C8BD4F0A87D1F33016325CAE">
    <w:name w:val="490E53F3C8BD4F0A87D1F33016325CAE"/>
    <w:rsid w:val="000F1A85"/>
  </w:style>
  <w:style w:type="paragraph" w:customStyle="1" w:styleId="736E946206A14DC89F575B63449EC9FE">
    <w:name w:val="736E946206A14DC89F575B63449EC9FE"/>
    <w:rsid w:val="000F1A85"/>
  </w:style>
  <w:style w:type="paragraph" w:customStyle="1" w:styleId="2F167EDB8DC44CAF8871199253454D4F">
    <w:name w:val="2F167EDB8DC44CAF8871199253454D4F"/>
    <w:rsid w:val="000F1A85"/>
  </w:style>
  <w:style w:type="paragraph" w:customStyle="1" w:styleId="8D084EB578EA499B9ED23D61692F0434">
    <w:name w:val="8D084EB578EA499B9ED23D61692F0434"/>
    <w:rsid w:val="000F1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A617-4D20-41BA-8EB7-48989167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2</TotalTime>
  <Application>LibreOffice/6.4.1.2$Windows_X86_64 LibreOffice_project/4d224e95b98b138af42a64d84056446d09082932</Application>
  <Pages>1</Pages>
  <Words>134</Words>
  <Characters>814</Characters>
  <CharactersWithSpaces>924</CharactersWithSpaces>
  <Paragraphs>47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2020-01-15T12:13:00Z</dcterms:created>
  <dc:creator>gravantemarco</dc:creator>
  <dc:description/>
  <dc:language>it-IT</dc:language>
  <cp:lastModifiedBy/>
  <cp:lastPrinted>2017-05-15T07:26:00Z</cp:lastPrinted>
  <dcterms:modified xsi:type="dcterms:W3CDTF">2020-03-09T11:50:03Z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